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C4E1" w14:textId="7EBCD13F" w:rsidR="00432251" w:rsidRDefault="001644E0" w:rsidP="00432251">
      <w:pPr>
        <w:pStyle w:val="Kop1"/>
      </w:pPr>
      <w:r>
        <w:t>Hygiënisch te werk gaan</w:t>
      </w:r>
    </w:p>
    <w:p w14:paraId="1B37EEBE" w14:textId="08014C6D" w:rsidR="001644E0" w:rsidRDefault="001644E0" w:rsidP="00D87574">
      <w:r>
        <w:t>Hygiëne is een verzamelnaam voor alles wat je doet om er voor te zorgen dat mensen en dieren gezond blijven door ziekteverwekkers te doden, uit de buurt te houden of uit te schakelen. Dit houdt in dat alleen het handen wassen niet helpt, maar oo</w:t>
      </w:r>
      <w:r w:rsidR="00164F2C">
        <w:t>k</w:t>
      </w:r>
      <w:r>
        <w:t xml:space="preserve"> de manier waarop je voedsel bewaard, schoonhouden van de omgeving, voorwerpen die je gebruikt en </w:t>
      </w:r>
      <w:r w:rsidR="00164F2C">
        <w:t>hoe schoon de huisdieren zijn.</w:t>
      </w:r>
    </w:p>
    <w:p w14:paraId="5EE21F69" w14:textId="272CF3B4" w:rsidR="00164F2C" w:rsidRDefault="003D5EA9" w:rsidP="00164F2C">
      <w:r>
        <w:t>Een eerste belangrijke stap in hygiëne is</w:t>
      </w:r>
      <w:r w:rsidR="00164F2C">
        <w:t xml:space="preserve"> handen wassen. Hiervoor onderneem je een aantal handelingen. Deze handelingen zijn niet alleen als je in aanraking komt met dieren, maar ook bij het toilet, zieke mensen, eten koken of buiten aan het werk. </w:t>
      </w:r>
    </w:p>
    <w:p w14:paraId="42188341" w14:textId="1E38820B" w:rsidR="00164F2C" w:rsidRPr="00164F2C" w:rsidRDefault="00164F2C" w:rsidP="00D87574">
      <w:pPr>
        <w:rPr>
          <w:u w:val="single"/>
        </w:rPr>
      </w:pPr>
      <w:r w:rsidRPr="00164F2C">
        <w:rPr>
          <w:u w:val="single"/>
        </w:rPr>
        <w:t>Wanneer moet je nou eigenlijk je handen wassen?</w:t>
      </w:r>
    </w:p>
    <w:p w14:paraId="2D57CB46" w14:textId="76E92672" w:rsidR="00164F2C" w:rsidRDefault="00164F2C" w:rsidP="00164F2C">
      <w:pPr>
        <w:pStyle w:val="Lijstalinea"/>
        <w:numPr>
          <w:ilvl w:val="0"/>
          <w:numId w:val="45"/>
        </w:numPr>
      </w:pPr>
      <w:r>
        <w:t>VOOR het klaarmaken van eten</w:t>
      </w:r>
    </w:p>
    <w:p w14:paraId="559F509B" w14:textId="0279DDB9" w:rsidR="00164F2C" w:rsidRDefault="00164F2C" w:rsidP="00164F2C">
      <w:pPr>
        <w:pStyle w:val="Lijstalinea"/>
        <w:numPr>
          <w:ilvl w:val="0"/>
          <w:numId w:val="45"/>
        </w:numPr>
      </w:pPr>
      <w:r>
        <w:t>VOOR en NA een toiletbezoek</w:t>
      </w:r>
    </w:p>
    <w:p w14:paraId="183BB2D7" w14:textId="7B3B726D" w:rsidR="00164F2C" w:rsidRDefault="00164F2C" w:rsidP="00164F2C">
      <w:pPr>
        <w:pStyle w:val="Lijstalinea"/>
        <w:numPr>
          <w:ilvl w:val="0"/>
          <w:numId w:val="45"/>
        </w:numPr>
      </w:pPr>
      <w:r>
        <w:t>NA het verschonen van een kind</w:t>
      </w:r>
    </w:p>
    <w:p w14:paraId="60561E22" w14:textId="4F6759A1" w:rsidR="00164F2C" w:rsidRDefault="00164F2C" w:rsidP="00164F2C">
      <w:pPr>
        <w:pStyle w:val="Lijstalinea"/>
        <w:numPr>
          <w:ilvl w:val="0"/>
          <w:numId w:val="45"/>
        </w:numPr>
      </w:pPr>
      <w:r>
        <w:t>NA het aaien of knuffelen van huisdieren</w:t>
      </w:r>
    </w:p>
    <w:p w14:paraId="163A6639" w14:textId="7A8BDAB5" w:rsidR="00164F2C" w:rsidRDefault="00164F2C" w:rsidP="00164F2C">
      <w:pPr>
        <w:pStyle w:val="Lijstalinea"/>
        <w:numPr>
          <w:ilvl w:val="0"/>
          <w:numId w:val="45"/>
        </w:numPr>
      </w:pPr>
      <w:r>
        <w:t>NA het buitenspelen of werken</w:t>
      </w:r>
    </w:p>
    <w:p w14:paraId="7DC877B7" w14:textId="08B0D04B" w:rsidR="00164F2C" w:rsidRDefault="00164F2C" w:rsidP="00164F2C">
      <w:pPr>
        <w:pStyle w:val="Lijstalinea"/>
        <w:numPr>
          <w:ilvl w:val="0"/>
          <w:numId w:val="45"/>
        </w:numPr>
      </w:pPr>
      <w:r>
        <w:t>NA het schoonmaken (ook na het gebruik van een vaatdoekje).</w:t>
      </w:r>
    </w:p>
    <w:p w14:paraId="5C7ABA55" w14:textId="412C5A6C" w:rsidR="00164F2C" w:rsidRDefault="00164F2C" w:rsidP="00164F2C">
      <w:pPr>
        <w:pStyle w:val="Lijstalinea"/>
        <w:numPr>
          <w:ilvl w:val="0"/>
          <w:numId w:val="45"/>
        </w:numPr>
      </w:pPr>
      <w:r>
        <w:t>NA het hoesten, niezen of snuiten van de neus</w:t>
      </w:r>
    </w:p>
    <w:p w14:paraId="06A624B7" w14:textId="5F04301A" w:rsidR="001644E0" w:rsidRDefault="00164F2C" w:rsidP="00D87574">
      <w:r>
        <w:t xml:space="preserve">Op de website van </w:t>
      </w:r>
      <w:r w:rsidRPr="00E95188">
        <w:rPr>
          <w:b/>
        </w:rPr>
        <w:t>RIVM</w:t>
      </w:r>
      <w:r>
        <w:t xml:space="preserve"> staat er een filmpje over de manier waarop je de handen optimaal kunt wassen. </w:t>
      </w:r>
      <w:r w:rsidRPr="00DF0147">
        <w:rPr>
          <w:u w:val="single"/>
        </w:rPr>
        <w:t>Dit doe je door de volgende stappen te ondernemen:</w:t>
      </w:r>
    </w:p>
    <w:p w14:paraId="2D6FAF87" w14:textId="369A0C70" w:rsidR="00164F2C" w:rsidRDefault="00164F2C" w:rsidP="00164F2C">
      <w:pPr>
        <w:pStyle w:val="Lijstalinea"/>
        <w:numPr>
          <w:ilvl w:val="0"/>
          <w:numId w:val="46"/>
        </w:numPr>
      </w:pPr>
      <w:r>
        <w:t>Maak je handen nat</w:t>
      </w:r>
    </w:p>
    <w:p w14:paraId="1BE73280" w14:textId="1B1761E2" w:rsidR="00164F2C" w:rsidRDefault="00164F2C" w:rsidP="00164F2C">
      <w:pPr>
        <w:pStyle w:val="Lijstalinea"/>
        <w:numPr>
          <w:ilvl w:val="0"/>
          <w:numId w:val="46"/>
        </w:numPr>
      </w:pPr>
      <w:r>
        <w:t>Neem wat vloeibare zeep uit een pompje</w:t>
      </w:r>
    </w:p>
    <w:p w14:paraId="53355314" w14:textId="02DA733F" w:rsidR="00164F2C" w:rsidRDefault="00164F2C" w:rsidP="00164F2C">
      <w:pPr>
        <w:pStyle w:val="Lijstalinea"/>
        <w:numPr>
          <w:ilvl w:val="0"/>
          <w:numId w:val="46"/>
        </w:numPr>
      </w:pPr>
      <w:r>
        <w:t>Wrijf de handen lang genoeg over elkaar, zorg dat de boven- en onderkant bedekt is met zeep</w:t>
      </w:r>
    </w:p>
    <w:p w14:paraId="0FE49898" w14:textId="014D0CDB" w:rsidR="00164F2C" w:rsidRDefault="00164F2C" w:rsidP="00164F2C">
      <w:pPr>
        <w:pStyle w:val="Lijstalinea"/>
        <w:numPr>
          <w:ilvl w:val="0"/>
          <w:numId w:val="46"/>
        </w:numPr>
      </w:pPr>
      <w:r>
        <w:t>Wrijf tussen de vingertoppen</w:t>
      </w:r>
    </w:p>
    <w:p w14:paraId="03F2F1AC" w14:textId="6E90DB27" w:rsidR="00164F2C" w:rsidRDefault="00164F2C" w:rsidP="00164F2C">
      <w:pPr>
        <w:pStyle w:val="Lijstalinea"/>
        <w:numPr>
          <w:ilvl w:val="0"/>
          <w:numId w:val="46"/>
        </w:numPr>
      </w:pPr>
      <w:r>
        <w:t>Wrijf tussen de vingers</w:t>
      </w:r>
    </w:p>
    <w:p w14:paraId="1F30FAB0" w14:textId="30A151F2" w:rsidR="00164F2C" w:rsidRDefault="00164F2C" w:rsidP="00164F2C">
      <w:pPr>
        <w:pStyle w:val="Lijstalinea"/>
        <w:numPr>
          <w:ilvl w:val="0"/>
          <w:numId w:val="46"/>
        </w:numPr>
      </w:pPr>
      <w:r>
        <w:t>Wrijf de nagels in je handpalmen (link en rechts)</w:t>
      </w:r>
    </w:p>
    <w:p w14:paraId="58711178" w14:textId="7347F06B" w:rsidR="00164F2C" w:rsidRDefault="00164F2C" w:rsidP="00164F2C">
      <w:pPr>
        <w:pStyle w:val="Lijstalinea"/>
        <w:numPr>
          <w:ilvl w:val="0"/>
          <w:numId w:val="46"/>
        </w:numPr>
      </w:pPr>
      <w:r>
        <w:t>Spoel de zeep zorgvuldig af</w:t>
      </w:r>
    </w:p>
    <w:p w14:paraId="11F20134" w14:textId="46724CB5" w:rsidR="00164F2C" w:rsidRDefault="00DB7F2A" w:rsidP="00164F2C">
      <w:pPr>
        <w:pStyle w:val="Lijstalinea"/>
        <w:numPr>
          <w:ilvl w:val="0"/>
          <w:numId w:val="46"/>
        </w:numPr>
      </w:pPr>
      <w:r>
        <w:rPr>
          <w:noProof/>
          <w:color w:val="0000FF"/>
        </w:rPr>
        <w:drawing>
          <wp:anchor distT="0" distB="0" distL="114300" distR="114300" simplePos="0" relativeHeight="251658240" behindDoc="1" locked="0" layoutInCell="1" allowOverlap="1" wp14:anchorId="1D93C325" wp14:editId="4CE203BA">
            <wp:simplePos x="0" y="0"/>
            <wp:positionH relativeFrom="margin">
              <wp:align>center</wp:align>
            </wp:positionH>
            <wp:positionV relativeFrom="paragraph">
              <wp:posOffset>130175</wp:posOffset>
            </wp:positionV>
            <wp:extent cx="3009900" cy="2973705"/>
            <wp:effectExtent l="0" t="0" r="0" b="0"/>
            <wp:wrapNone/>
            <wp:docPr id="1" name="Afbeelding 1" descr="Afbeeldingsresultaat voor handen wasse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anden wasse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2973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F2C">
        <w:t>Droog de handen af, vergeet tussen de vingers niet</w:t>
      </w:r>
    </w:p>
    <w:p w14:paraId="68BF6051" w14:textId="10AFBAF0" w:rsidR="00DF0147" w:rsidRDefault="00DF0147" w:rsidP="00D87574"/>
    <w:p w14:paraId="38C33E57" w14:textId="383438C2" w:rsidR="00442BC8" w:rsidRDefault="00442BC8">
      <w:pPr>
        <w:jc w:val="left"/>
      </w:pPr>
      <w:r>
        <w:br w:type="page"/>
      </w:r>
    </w:p>
    <w:p w14:paraId="2CD7B37C" w14:textId="0648FA9E" w:rsidR="001644E0" w:rsidRPr="001E6D62" w:rsidRDefault="008D4E5C" w:rsidP="00D87574">
      <w:pPr>
        <w:rPr>
          <w:u w:val="single"/>
        </w:rPr>
      </w:pPr>
      <w:r w:rsidRPr="001E6D62">
        <w:rPr>
          <w:u w:val="single"/>
        </w:rPr>
        <w:lastRenderedPageBreak/>
        <w:t xml:space="preserve">Hoe zit het dan met het </w:t>
      </w:r>
      <w:r w:rsidR="00DF0147" w:rsidRPr="001E6D62">
        <w:rPr>
          <w:u w:val="single"/>
        </w:rPr>
        <w:t>schoonmaken van verblijven?</w:t>
      </w:r>
    </w:p>
    <w:p w14:paraId="33711E50" w14:textId="05334C03" w:rsidR="00DF0147" w:rsidRDefault="00DF0147" w:rsidP="00D87574">
      <w:r>
        <w:t xml:space="preserve">Het schoonmaken van dierenverblijven is belangrijk voor de gezondheid voor je dier, maar ook de gezondheid voor jezelf. Het is ook goed om te weten dat niet alle reinigingsmiddelen geschikt zijn om te gebruiken. </w:t>
      </w:r>
    </w:p>
    <w:p w14:paraId="1BF7C950" w14:textId="5D03F084" w:rsidR="00DF0147" w:rsidRDefault="00DF0147" w:rsidP="00D87574">
      <w:r>
        <w:t xml:space="preserve">Het hele jaar ben je bezig met het schoonmaken van het dierenverblijf. In de warmere periodes meer, omdat het een ideale broeiplaats is voor bacteriën en schimmels. Afhankelijk van het aantal dieren, soort dieren en type verblijf/huisvesting kun je het verblijf beter 1 á 2 keer per week ontsmetten. De drinkflessen en voerbakken zijn hier erg gevoelig voor (stilstaand water). Hiervoor kun je </w:t>
      </w:r>
      <w:r w:rsidRPr="00442BC8">
        <w:rPr>
          <w:b/>
          <w:bCs/>
        </w:rPr>
        <w:t>chloortabletten</w:t>
      </w:r>
      <w:r>
        <w:t xml:space="preserve"> gebruiken. Let wel op dat je het zorgvuldig uitspoelt en lang laat drogen, om</w:t>
      </w:r>
      <w:r w:rsidR="00442BC8">
        <w:t xml:space="preserve"> zeker er van te zijn dat er geen resten van de chloortabletten meer in de waterflessen en voerbakken zit. Dit kan schadelijk of zelfs dodelijk zijn voor de dieren. </w:t>
      </w:r>
    </w:p>
    <w:p w14:paraId="7B2ED263" w14:textId="218C3C22" w:rsidR="00442BC8" w:rsidRDefault="00442BC8" w:rsidP="00D87574">
      <w:r>
        <w:t xml:space="preserve">Om het verblijf schoon te maken wordt er vaak gebruik gemaakt van </w:t>
      </w:r>
      <w:r w:rsidRPr="00442BC8">
        <w:rPr>
          <w:b/>
          <w:bCs/>
        </w:rPr>
        <w:t>dettol</w:t>
      </w:r>
      <w:r>
        <w:t xml:space="preserve">. Het middel heeft een desinfecterende werking en kan gebruikt worden op verschillende oppervlaktes. Alternatieven voor een grondige ontsmetting is </w:t>
      </w:r>
      <w:r w:rsidRPr="00442BC8">
        <w:rPr>
          <w:b/>
          <w:bCs/>
        </w:rPr>
        <w:t>Halamid-D</w:t>
      </w:r>
      <w:r>
        <w:t xml:space="preserve">. Let op dat je niet teveel van het middel gebruikt. Het kan slecht voor de luchtwegen zijn en met dit middel moet je het dier uit de ruimte houden en zorgen dat het goed kan luchten! Hiervoor zit ook een inwerkings-, spoel- en drogingstijd bij. </w:t>
      </w:r>
    </w:p>
    <w:p w14:paraId="644F04AE" w14:textId="75D686FD" w:rsidR="001E6D62" w:rsidRDefault="001E6D62" w:rsidP="00D87574">
      <w:r>
        <w:t>Het schoonmaken van verblijven is geen rocket science, maar het is wel belangrijk om te weten op welke manier je specifieke verblijven schoonmaakt. We nemen er een paar met je door.</w:t>
      </w:r>
    </w:p>
    <w:p w14:paraId="42059291" w14:textId="2DFA5650" w:rsidR="001E6D62" w:rsidRPr="00F00F24" w:rsidRDefault="001E6D62" w:rsidP="001E6D62">
      <w:pPr>
        <w:pStyle w:val="Lijstalinea"/>
        <w:numPr>
          <w:ilvl w:val="0"/>
          <w:numId w:val="47"/>
        </w:numPr>
        <w:rPr>
          <w:u w:val="single"/>
        </w:rPr>
      </w:pPr>
      <w:r w:rsidRPr="00F00F24">
        <w:rPr>
          <w:u w:val="single"/>
        </w:rPr>
        <w:t>Schoonmaken van een aquarium of vissenkom</w:t>
      </w:r>
    </w:p>
    <w:p w14:paraId="77CDFF18" w14:textId="33F92D5B" w:rsidR="001E6D62" w:rsidRDefault="001E6D62" w:rsidP="001E6D62">
      <w:pPr>
        <w:pStyle w:val="Lijstalinea"/>
      </w:pPr>
      <w:r>
        <w:t xml:space="preserve">Je maakt dit nooit schoon met zeep of andere reinigingsmiddelen. Het beste wat je kunt doen is het schoonmaken met water. Waarom? Als je andere middelen gebruikt kun je goede bacteriën verdwijnen of het kan de slijmlaag van de vis aantasten. </w:t>
      </w:r>
      <w:r w:rsidR="00F00F24">
        <w:t>Maak je in het aquarium de filtersponzen schoon, kun je dit het beste doen door aquariumwater apart te nemen en de sponzen hierin flink uitknijpen. Zo zorg je ervoor dat de goede bacteriën die zich daar gevestigd hebben niet verdwijnen.</w:t>
      </w:r>
    </w:p>
    <w:p w14:paraId="794DDDFD" w14:textId="77777777" w:rsidR="00F00F24" w:rsidRDefault="00F00F24" w:rsidP="001E6D62">
      <w:pPr>
        <w:pStyle w:val="Lijstalinea"/>
      </w:pPr>
    </w:p>
    <w:p w14:paraId="7C466193" w14:textId="3B4A1C43" w:rsidR="001E6D62" w:rsidRPr="004664A2" w:rsidRDefault="001E6D62" w:rsidP="001E6D62">
      <w:pPr>
        <w:pStyle w:val="Lijstalinea"/>
        <w:numPr>
          <w:ilvl w:val="0"/>
          <w:numId w:val="47"/>
        </w:numPr>
        <w:rPr>
          <w:u w:val="single"/>
        </w:rPr>
      </w:pPr>
      <w:r w:rsidRPr="004664A2">
        <w:rPr>
          <w:u w:val="single"/>
        </w:rPr>
        <w:t>Schoonmaken van een kattenbak</w:t>
      </w:r>
    </w:p>
    <w:p w14:paraId="252AF8CE" w14:textId="02270C42" w:rsidR="00F00F24" w:rsidRDefault="00F00F24" w:rsidP="00F00F24">
      <w:pPr>
        <w:pStyle w:val="Lijstalinea"/>
      </w:pPr>
      <w:r>
        <w:t xml:space="preserve">Je kunt bij een kattenbak verschillende reinigingsmiddelen gebruiken. </w:t>
      </w:r>
      <w:r w:rsidR="00261047">
        <w:t xml:space="preserve">In de kattenbak kan de bodembedekking erg verschillen. Heb je een klontvormige </w:t>
      </w:r>
      <w:r w:rsidR="00BA726A">
        <w:t>kattenbakvulling kun je dit makkelijk met een schepje eruit scheppen. Ook kun je in de kattenbak gebruik maken van een soort rubberere ma</w:t>
      </w:r>
      <w:r w:rsidR="003526E3">
        <w:t xml:space="preserve">tten. Dit heeft een grove structuur wat </w:t>
      </w:r>
      <w:r w:rsidR="004664A2">
        <w:t xml:space="preserve">er voor zorgt dat er minder grit wordt meegenomen buiten de bak. Je kunt de kattenbak ook nog frisser houden door gebruik te maken van geurverdrijvers. </w:t>
      </w:r>
    </w:p>
    <w:p w14:paraId="2F0DE631" w14:textId="77777777" w:rsidR="004664A2" w:rsidRDefault="004664A2" w:rsidP="00F00F24">
      <w:pPr>
        <w:pStyle w:val="Lijstalinea"/>
      </w:pPr>
    </w:p>
    <w:p w14:paraId="408FC522" w14:textId="4344B1B5" w:rsidR="001E6D62" w:rsidRDefault="001E6D62" w:rsidP="001E6D62">
      <w:pPr>
        <w:pStyle w:val="Lijstalinea"/>
        <w:numPr>
          <w:ilvl w:val="0"/>
          <w:numId w:val="47"/>
        </w:numPr>
        <w:rPr>
          <w:u w:val="single"/>
        </w:rPr>
      </w:pPr>
      <w:r w:rsidRPr="004664A2">
        <w:rPr>
          <w:u w:val="single"/>
        </w:rPr>
        <w:t>Schoonmaken van een vogelverblijf</w:t>
      </w:r>
    </w:p>
    <w:p w14:paraId="7D7F9F4C" w14:textId="3FDD6FCE" w:rsidR="00A72281" w:rsidRDefault="006861C6" w:rsidP="004664A2">
      <w:pPr>
        <w:pStyle w:val="Lijstalinea"/>
      </w:pPr>
      <w:r>
        <w:t xml:space="preserve">Veel vogelverblijven zijn voorzien van drinkfonteinen. Deze kun je met borstels en sponzen moeilijk reinigen. Maak gebruik van de speciale fonteinborstels. Deze zijn gevormd om op kleine kieren te </w:t>
      </w:r>
      <w:r w:rsidR="00A72281">
        <w:t>verwijderen</w:t>
      </w:r>
      <w:r>
        <w:t xml:space="preserve">. </w:t>
      </w:r>
      <w:r w:rsidR="00A72281">
        <w:t xml:space="preserve">Voor het ontsmetten gelden geen andere regels als voorheen. Een bekend middel is DAX Hokontsmetter. Om mijtinfectie te verkleinen is het mogelijk om Klaxo natuurkalk te gebruiken. Het drinkwater is ook een bron voor infecties. Om het drinkwater langer goed te houden is het gebruik van citroenzuur mogelijk. </w:t>
      </w:r>
    </w:p>
    <w:p w14:paraId="75703E60" w14:textId="2CB45819" w:rsidR="00A72281" w:rsidRDefault="00DB7F2A" w:rsidP="00DB7F2A">
      <w:pPr>
        <w:pStyle w:val="Kop2"/>
      </w:pPr>
      <w:r>
        <w:lastRenderedPageBreak/>
        <w:t>Opdracht</w:t>
      </w:r>
      <w:r w:rsidR="00AE48B9">
        <w:t>EN:</w:t>
      </w:r>
      <w:r>
        <w:t xml:space="preserve"> Hoe ga ik hygiënisch te werk?</w:t>
      </w:r>
    </w:p>
    <w:p w14:paraId="656EE5B6" w14:textId="441F5C94" w:rsidR="00DB7F2A" w:rsidRDefault="00E95188" w:rsidP="00DB7F2A">
      <w:r>
        <w:t>Hygiëne is een verzamelnaam voor alles wat je doet om er voor te zorgen dat mensen en dieren gezond blijven door ziekteverwekkers te doden, uit de buurt te houden of uit te schakelen. Lees de tekst ‘’Hygiënisch te werk gaan’’ en maak daarna de vragen.</w:t>
      </w:r>
    </w:p>
    <w:p w14:paraId="687E18F5" w14:textId="0BD854E3" w:rsidR="00E95188" w:rsidRPr="00056E14" w:rsidRDefault="00E95188" w:rsidP="00E95188">
      <w:pPr>
        <w:pStyle w:val="Lijstalinea"/>
        <w:numPr>
          <w:ilvl w:val="0"/>
          <w:numId w:val="48"/>
        </w:numPr>
        <w:rPr>
          <w:b/>
        </w:rPr>
      </w:pPr>
      <w:r w:rsidRPr="00056E14">
        <w:rPr>
          <w:b/>
        </w:rPr>
        <w:t>Wat is hygiëne?</w:t>
      </w:r>
    </w:p>
    <w:p w14:paraId="053D3820" w14:textId="3D6988B5" w:rsidR="00056E14" w:rsidRDefault="00056E14" w:rsidP="00056E14">
      <w:pPr>
        <w:pStyle w:val="Lijstalinea"/>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4B237" w14:textId="77777777" w:rsidR="00056E14" w:rsidRDefault="00056E14" w:rsidP="00056E14">
      <w:pPr>
        <w:pStyle w:val="Lijstalinea"/>
      </w:pPr>
    </w:p>
    <w:p w14:paraId="33A15C0C" w14:textId="4A75AE90" w:rsidR="00E95188" w:rsidRPr="00056E14" w:rsidRDefault="00E95188" w:rsidP="00E95188">
      <w:pPr>
        <w:pStyle w:val="Lijstalinea"/>
        <w:numPr>
          <w:ilvl w:val="0"/>
          <w:numId w:val="48"/>
        </w:numPr>
        <w:rPr>
          <w:b/>
        </w:rPr>
      </w:pPr>
      <w:r w:rsidRPr="00056E14">
        <w:rPr>
          <w:b/>
        </w:rPr>
        <w:t>Wanneer moet je je handen wassen? Leg ook uit waarom.</w:t>
      </w:r>
    </w:p>
    <w:p w14:paraId="1FB6A833" w14:textId="125F9098" w:rsidR="00056E14" w:rsidRDefault="00056E14" w:rsidP="00056E14">
      <w:pPr>
        <w:pStyle w:val="Lijstalinea"/>
      </w:pPr>
      <w:r>
        <w:t>___________________________________________________________________________</w:t>
      </w:r>
    </w:p>
    <w:p w14:paraId="2D4428BD" w14:textId="455E5593" w:rsidR="00056E14" w:rsidRDefault="00056E14" w:rsidP="00056E14">
      <w:pPr>
        <w:pStyle w:val="Lijstalinea"/>
      </w:pPr>
      <w:r>
        <w:t>___________________________________________________________________________</w:t>
      </w:r>
    </w:p>
    <w:p w14:paraId="4F05C324" w14:textId="2E1C1950" w:rsidR="00056E14" w:rsidRDefault="00056E14" w:rsidP="00056E14">
      <w:pPr>
        <w:pStyle w:val="Lijstalinea"/>
      </w:pPr>
      <w:r>
        <w:t>___________________________________________________________________________</w:t>
      </w:r>
    </w:p>
    <w:p w14:paraId="0703D6C7" w14:textId="7A974A3E" w:rsidR="00056E14" w:rsidRDefault="00056E14" w:rsidP="00056E14">
      <w:pPr>
        <w:pStyle w:val="Lijstalinea"/>
      </w:pPr>
      <w:r>
        <w:t>___________________________________________________________________________</w:t>
      </w:r>
    </w:p>
    <w:p w14:paraId="19081640" w14:textId="77777777" w:rsidR="00056E14" w:rsidRDefault="00056E14" w:rsidP="00056E14">
      <w:pPr>
        <w:pStyle w:val="Lijstalinea"/>
      </w:pPr>
    </w:p>
    <w:p w14:paraId="7B4EB33E" w14:textId="0776C8F8" w:rsidR="00E95188" w:rsidRPr="00056E14" w:rsidRDefault="00E95188" w:rsidP="00E95188">
      <w:pPr>
        <w:pStyle w:val="Lijstalinea"/>
        <w:numPr>
          <w:ilvl w:val="0"/>
          <w:numId w:val="48"/>
        </w:numPr>
        <w:rPr>
          <w:b/>
        </w:rPr>
      </w:pPr>
      <w:r w:rsidRPr="00056E14">
        <w:rPr>
          <w:b/>
        </w:rPr>
        <w:t xml:space="preserve">Leg in stappen uit hoe je, je handen moet wassen? </w:t>
      </w:r>
    </w:p>
    <w:p w14:paraId="28AFB381" w14:textId="77777777" w:rsidR="00056E14" w:rsidRDefault="00056E14" w:rsidP="00056E14">
      <w:pPr>
        <w:pStyle w:val="Lijstalinea"/>
      </w:pPr>
      <w:r>
        <w:softHyphen/>
      </w:r>
      <w:r>
        <w:softHyphen/>
      </w:r>
      <w:r>
        <w:softHyphen/>
      </w:r>
      <w:r>
        <w:softHyphen/>
        <w:t>___________________________________________________________________________</w:t>
      </w:r>
    </w:p>
    <w:p w14:paraId="77861974" w14:textId="77777777" w:rsidR="00056E14" w:rsidRDefault="00056E14" w:rsidP="00056E14">
      <w:pPr>
        <w:pStyle w:val="Lijstalinea"/>
      </w:pPr>
      <w:r>
        <w:t>___________________________________________________________________________</w:t>
      </w:r>
    </w:p>
    <w:p w14:paraId="6E8B5CD1" w14:textId="77777777" w:rsidR="00056E14" w:rsidRDefault="00056E14" w:rsidP="00056E14">
      <w:pPr>
        <w:pStyle w:val="Lijstalinea"/>
      </w:pPr>
      <w:r>
        <w:t>___________________________________________________________________________</w:t>
      </w:r>
    </w:p>
    <w:p w14:paraId="7374AA7E" w14:textId="77777777" w:rsidR="00056E14" w:rsidRDefault="00056E14" w:rsidP="00056E14">
      <w:pPr>
        <w:pStyle w:val="Lijstalinea"/>
      </w:pPr>
      <w:r>
        <w:t>___________________________________________________________________________</w:t>
      </w:r>
    </w:p>
    <w:p w14:paraId="74A56255" w14:textId="3F43D784" w:rsidR="00056E14" w:rsidRDefault="00056E14" w:rsidP="00056E14">
      <w:pPr>
        <w:pStyle w:val="Lijstalinea"/>
      </w:pPr>
    </w:p>
    <w:p w14:paraId="2F9B5AD3" w14:textId="5DBDAB9E" w:rsidR="00E95188" w:rsidRPr="00056E14" w:rsidRDefault="00E95188" w:rsidP="00E95188">
      <w:pPr>
        <w:pStyle w:val="Lijstalinea"/>
        <w:numPr>
          <w:ilvl w:val="0"/>
          <w:numId w:val="48"/>
        </w:numPr>
        <w:rPr>
          <w:b/>
        </w:rPr>
      </w:pPr>
      <w:r w:rsidRPr="00056E14">
        <w:rPr>
          <w:b/>
        </w:rPr>
        <w:t>Waarom moet je dierenverblijven schoonmaken?</w:t>
      </w:r>
    </w:p>
    <w:p w14:paraId="1B60EEE2" w14:textId="77777777" w:rsidR="00056E14" w:rsidRDefault="00056E14" w:rsidP="00056E14">
      <w:pPr>
        <w:pStyle w:val="Lijstalinea"/>
      </w:pPr>
      <w:r>
        <w:t>___________________________________________________________________________</w:t>
      </w:r>
    </w:p>
    <w:p w14:paraId="70B91E0E" w14:textId="56F94101" w:rsidR="00056E14" w:rsidRDefault="00056E14" w:rsidP="00056E14">
      <w:pPr>
        <w:pStyle w:val="Lijstalinea"/>
      </w:pPr>
      <w:r>
        <w:t>___________________________________________________________________________</w:t>
      </w:r>
    </w:p>
    <w:p w14:paraId="08C2E3A5" w14:textId="77777777" w:rsidR="00056E14" w:rsidRDefault="00056E14" w:rsidP="00056E14">
      <w:pPr>
        <w:pStyle w:val="Lijstalinea"/>
      </w:pPr>
      <w:r>
        <w:t>___________________________________________________________________________</w:t>
      </w:r>
    </w:p>
    <w:p w14:paraId="37A3DB6D" w14:textId="77777777" w:rsidR="00056E14" w:rsidRDefault="00056E14" w:rsidP="00056E14">
      <w:pPr>
        <w:pStyle w:val="Lijstalinea"/>
      </w:pPr>
      <w:r>
        <w:t>___________________________________________________________________________</w:t>
      </w:r>
    </w:p>
    <w:p w14:paraId="506DB260" w14:textId="77777777" w:rsidR="00056E14" w:rsidRDefault="00056E14" w:rsidP="00056E14">
      <w:pPr>
        <w:pStyle w:val="Lijstalinea"/>
      </w:pPr>
    </w:p>
    <w:p w14:paraId="0E5B3DA6" w14:textId="333FB15C" w:rsidR="00E95188" w:rsidRPr="00056E14" w:rsidRDefault="00E95188" w:rsidP="00E95188">
      <w:pPr>
        <w:pStyle w:val="Lijstalinea"/>
        <w:numPr>
          <w:ilvl w:val="0"/>
          <w:numId w:val="48"/>
        </w:numPr>
        <w:rPr>
          <w:b/>
        </w:rPr>
      </w:pPr>
      <w:r w:rsidRPr="00056E14">
        <w:rPr>
          <w:b/>
        </w:rPr>
        <w:t>Waarom moet je dit vaker doen in de zomer dan in de winter?</w:t>
      </w:r>
    </w:p>
    <w:p w14:paraId="379FA34B" w14:textId="77777777" w:rsidR="00056E14" w:rsidRDefault="00056E14" w:rsidP="00056E14">
      <w:pPr>
        <w:pStyle w:val="Lijstalinea"/>
      </w:pPr>
      <w:r>
        <w:t>___________________________________________________________________________</w:t>
      </w:r>
    </w:p>
    <w:p w14:paraId="0248342A" w14:textId="77777777" w:rsidR="00056E14" w:rsidRDefault="00056E14" w:rsidP="00056E14">
      <w:pPr>
        <w:pStyle w:val="Lijstalinea"/>
      </w:pPr>
      <w:r>
        <w:t>___________________________________________________________________________</w:t>
      </w:r>
    </w:p>
    <w:p w14:paraId="2705E06A" w14:textId="77777777" w:rsidR="00056E14" w:rsidRDefault="00056E14" w:rsidP="00056E14">
      <w:pPr>
        <w:pStyle w:val="Lijstalinea"/>
      </w:pPr>
      <w:r>
        <w:t>___________________________________________________________________________</w:t>
      </w:r>
    </w:p>
    <w:p w14:paraId="277EFBFB" w14:textId="77777777" w:rsidR="00056E14" w:rsidRDefault="00056E14" w:rsidP="00056E14">
      <w:pPr>
        <w:pStyle w:val="Lijstalinea"/>
      </w:pPr>
      <w:r>
        <w:t>___________________________________________________________________________</w:t>
      </w:r>
    </w:p>
    <w:p w14:paraId="2D83E2C6" w14:textId="77777777" w:rsidR="00056E14" w:rsidRDefault="00056E14" w:rsidP="00056E14">
      <w:pPr>
        <w:pStyle w:val="Lijstalinea"/>
      </w:pPr>
    </w:p>
    <w:p w14:paraId="609DDE25" w14:textId="4D95A2E0" w:rsidR="00E95188" w:rsidRPr="00056E14" w:rsidRDefault="00E95188" w:rsidP="00E95188">
      <w:pPr>
        <w:pStyle w:val="Lijstalinea"/>
        <w:numPr>
          <w:ilvl w:val="0"/>
          <w:numId w:val="48"/>
        </w:numPr>
        <w:rPr>
          <w:b/>
        </w:rPr>
      </w:pPr>
      <w:r w:rsidRPr="00056E14">
        <w:rPr>
          <w:b/>
        </w:rPr>
        <w:t>Hoe moet je chloortabletten gebruiken?</w:t>
      </w:r>
    </w:p>
    <w:p w14:paraId="20D2F62E" w14:textId="77777777" w:rsidR="00056E14" w:rsidRDefault="00056E14" w:rsidP="00056E14">
      <w:pPr>
        <w:pStyle w:val="Lijstalinea"/>
      </w:pPr>
      <w:r>
        <w:t>___________________________________________________________________________</w:t>
      </w:r>
    </w:p>
    <w:p w14:paraId="583B0133" w14:textId="77777777" w:rsidR="00056E14" w:rsidRDefault="00056E14" w:rsidP="00056E14">
      <w:pPr>
        <w:pStyle w:val="Lijstalinea"/>
      </w:pPr>
      <w:r>
        <w:t>___________________________________________________________________________</w:t>
      </w:r>
    </w:p>
    <w:p w14:paraId="6AA9F999" w14:textId="77777777" w:rsidR="00056E14" w:rsidRDefault="00056E14" w:rsidP="00056E14">
      <w:pPr>
        <w:pStyle w:val="Lijstalinea"/>
      </w:pPr>
      <w:r>
        <w:t>___________________________________________________________________________</w:t>
      </w:r>
    </w:p>
    <w:p w14:paraId="15D952AD" w14:textId="77777777" w:rsidR="00056E14" w:rsidRDefault="00056E14" w:rsidP="00056E14">
      <w:pPr>
        <w:pStyle w:val="Lijstalinea"/>
      </w:pPr>
      <w:r>
        <w:t>___________________________________________________________________________</w:t>
      </w:r>
    </w:p>
    <w:p w14:paraId="00964B4A" w14:textId="77777777" w:rsidR="00056E14" w:rsidRDefault="00056E14" w:rsidP="00056E14">
      <w:pPr>
        <w:pStyle w:val="Lijstalinea"/>
      </w:pPr>
    </w:p>
    <w:p w14:paraId="1BDEF5A7" w14:textId="4D45867F" w:rsidR="00E95188" w:rsidRPr="00056E14" w:rsidRDefault="00056E14" w:rsidP="00E95188">
      <w:pPr>
        <w:pStyle w:val="Lijstalinea"/>
        <w:numPr>
          <w:ilvl w:val="0"/>
          <w:numId w:val="48"/>
        </w:numPr>
        <w:rPr>
          <w:b/>
        </w:rPr>
      </w:pPr>
      <w:r w:rsidRPr="00056E14">
        <w:rPr>
          <w:b/>
        </w:rPr>
        <w:t>Waar wordt dettol voor gebruikt?</w:t>
      </w:r>
    </w:p>
    <w:p w14:paraId="2B2CD5EF" w14:textId="77777777" w:rsidR="00056E14" w:rsidRDefault="00056E14" w:rsidP="00056E14">
      <w:pPr>
        <w:pStyle w:val="Lijstalinea"/>
      </w:pPr>
      <w:r>
        <w:t>___________________________________________________________________________</w:t>
      </w:r>
    </w:p>
    <w:p w14:paraId="7217F389" w14:textId="77777777" w:rsidR="00056E14" w:rsidRDefault="00056E14" w:rsidP="00056E14">
      <w:pPr>
        <w:pStyle w:val="Lijstalinea"/>
      </w:pPr>
      <w:r>
        <w:t>___________________________________________________________________________</w:t>
      </w:r>
    </w:p>
    <w:p w14:paraId="1BE6B413" w14:textId="77777777" w:rsidR="00056E14" w:rsidRDefault="00056E14" w:rsidP="00056E14">
      <w:pPr>
        <w:pStyle w:val="Lijstalinea"/>
      </w:pPr>
      <w:r>
        <w:t>___________________________________________________________________________</w:t>
      </w:r>
    </w:p>
    <w:p w14:paraId="7C97068E" w14:textId="77777777" w:rsidR="00056E14" w:rsidRDefault="00056E14" w:rsidP="00056E14">
      <w:pPr>
        <w:pStyle w:val="Lijstalinea"/>
      </w:pPr>
      <w:r>
        <w:t>___________________________________________________________________________</w:t>
      </w:r>
    </w:p>
    <w:p w14:paraId="7F459332" w14:textId="77777777" w:rsidR="00056E14" w:rsidRDefault="00056E14" w:rsidP="00056E14">
      <w:pPr>
        <w:pStyle w:val="Lijstalinea"/>
      </w:pPr>
    </w:p>
    <w:p w14:paraId="4F0E4949" w14:textId="48E364A1" w:rsidR="00056E14" w:rsidRPr="00056E14" w:rsidRDefault="00056E14" w:rsidP="00E95188">
      <w:pPr>
        <w:pStyle w:val="Lijstalinea"/>
        <w:numPr>
          <w:ilvl w:val="0"/>
          <w:numId w:val="48"/>
        </w:numPr>
        <w:rPr>
          <w:b/>
        </w:rPr>
      </w:pPr>
      <w:r w:rsidRPr="00056E14">
        <w:rPr>
          <w:b/>
        </w:rPr>
        <w:lastRenderedPageBreak/>
        <w:t xml:space="preserve">Waar moet je rekening mee houden als je Halamid-D gebruikt? </w:t>
      </w:r>
    </w:p>
    <w:p w14:paraId="2D213142" w14:textId="77777777" w:rsidR="00056E14" w:rsidRDefault="00056E14" w:rsidP="00056E14">
      <w:pPr>
        <w:pStyle w:val="Lijstalinea"/>
      </w:pPr>
      <w:r>
        <w:t>___________________________________________________________________________</w:t>
      </w:r>
    </w:p>
    <w:p w14:paraId="6D6B6DE4" w14:textId="77777777" w:rsidR="00056E14" w:rsidRDefault="00056E14" w:rsidP="00056E14">
      <w:pPr>
        <w:pStyle w:val="Lijstalinea"/>
      </w:pPr>
      <w:r>
        <w:t>___________________________________________________________________________</w:t>
      </w:r>
    </w:p>
    <w:p w14:paraId="4D63B784" w14:textId="77777777" w:rsidR="00056E14" w:rsidRDefault="00056E14" w:rsidP="00056E14">
      <w:pPr>
        <w:pStyle w:val="Lijstalinea"/>
      </w:pPr>
      <w:r>
        <w:t>___________________________________________________________________________</w:t>
      </w:r>
    </w:p>
    <w:p w14:paraId="05842E2E" w14:textId="77777777" w:rsidR="00056E14" w:rsidRDefault="00056E14" w:rsidP="00056E14">
      <w:pPr>
        <w:pStyle w:val="Lijstalinea"/>
      </w:pPr>
      <w:r>
        <w:t>___________________________________________________________________________</w:t>
      </w:r>
    </w:p>
    <w:p w14:paraId="569855D2" w14:textId="77777777" w:rsidR="00056E14" w:rsidRDefault="00056E14" w:rsidP="00056E14">
      <w:pPr>
        <w:pStyle w:val="Lijstalinea"/>
      </w:pPr>
    </w:p>
    <w:p w14:paraId="35E80662" w14:textId="3AEC4B6A" w:rsidR="00056E14" w:rsidRPr="00056E14" w:rsidRDefault="00056E14" w:rsidP="00E95188">
      <w:pPr>
        <w:pStyle w:val="Lijstalinea"/>
        <w:numPr>
          <w:ilvl w:val="0"/>
          <w:numId w:val="48"/>
        </w:numPr>
        <w:rPr>
          <w:b/>
        </w:rPr>
      </w:pPr>
      <w:r w:rsidRPr="00056E14">
        <w:rPr>
          <w:b/>
        </w:rPr>
        <w:t>Hoe maak je een aquarium schoon?</w:t>
      </w:r>
    </w:p>
    <w:p w14:paraId="64BA129B" w14:textId="77777777" w:rsidR="00056E14" w:rsidRDefault="00056E14" w:rsidP="00056E14">
      <w:pPr>
        <w:pStyle w:val="Lijstalinea"/>
      </w:pPr>
      <w:r>
        <w:t>___________________________________________________________________________</w:t>
      </w:r>
    </w:p>
    <w:p w14:paraId="5168AB09" w14:textId="77777777" w:rsidR="00056E14" w:rsidRDefault="00056E14" w:rsidP="00056E14">
      <w:pPr>
        <w:pStyle w:val="Lijstalinea"/>
      </w:pPr>
      <w:r>
        <w:t>___________________________________________________________________________</w:t>
      </w:r>
    </w:p>
    <w:p w14:paraId="3776533C" w14:textId="77777777" w:rsidR="00056E14" w:rsidRDefault="00056E14" w:rsidP="00056E14">
      <w:pPr>
        <w:pStyle w:val="Lijstalinea"/>
      </w:pPr>
      <w:r>
        <w:t>___________________________________________________________________________</w:t>
      </w:r>
    </w:p>
    <w:p w14:paraId="5163EBE7" w14:textId="77777777" w:rsidR="00056E14" w:rsidRDefault="00056E14" w:rsidP="00056E14">
      <w:pPr>
        <w:pStyle w:val="Lijstalinea"/>
      </w:pPr>
      <w:r>
        <w:t>___________________________________________________________________________</w:t>
      </w:r>
    </w:p>
    <w:p w14:paraId="1615FDE6" w14:textId="77777777" w:rsidR="00056E14" w:rsidRDefault="00056E14" w:rsidP="00056E14">
      <w:pPr>
        <w:pStyle w:val="Lijstalinea"/>
      </w:pPr>
    </w:p>
    <w:p w14:paraId="02BD756A" w14:textId="015DE539" w:rsidR="00056E14" w:rsidRPr="00056E14" w:rsidRDefault="00056E14" w:rsidP="00E95188">
      <w:pPr>
        <w:pStyle w:val="Lijstalinea"/>
        <w:numPr>
          <w:ilvl w:val="0"/>
          <w:numId w:val="48"/>
        </w:numPr>
        <w:rPr>
          <w:b/>
        </w:rPr>
      </w:pPr>
      <w:r w:rsidRPr="00056E14">
        <w:rPr>
          <w:b/>
        </w:rPr>
        <w:t>Hoe maak je een kattenbak schoon?</w:t>
      </w:r>
    </w:p>
    <w:p w14:paraId="57E33A18" w14:textId="77777777" w:rsidR="00056E14" w:rsidRDefault="00056E14" w:rsidP="00056E14">
      <w:pPr>
        <w:pStyle w:val="Lijstalinea"/>
      </w:pPr>
      <w:r>
        <w:t>___________________________________________________________________________</w:t>
      </w:r>
    </w:p>
    <w:p w14:paraId="43388006" w14:textId="77777777" w:rsidR="00056E14" w:rsidRDefault="00056E14" w:rsidP="00056E14">
      <w:pPr>
        <w:pStyle w:val="Lijstalinea"/>
      </w:pPr>
      <w:r>
        <w:t>___________________________________________________________________________</w:t>
      </w:r>
    </w:p>
    <w:p w14:paraId="69944B7B" w14:textId="77777777" w:rsidR="00056E14" w:rsidRDefault="00056E14" w:rsidP="00056E14">
      <w:pPr>
        <w:pStyle w:val="Lijstalinea"/>
      </w:pPr>
      <w:r>
        <w:t>___________________________________________________________________________</w:t>
      </w:r>
    </w:p>
    <w:p w14:paraId="79209DB3" w14:textId="77777777" w:rsidR="00056E14" w:rsidRDefault="00056E14" w:rsidP="00056E14">
      <w:pPr>
        <w:pStyle w:val="Lijstalinea"/>
      </w:pPr>
      <w:r>
        <w:t>___________________________________________________________________________</w:t>
      </w:r>
    </w:p>
    <w:p w14:paraId="0A2F6931" w14:textId="77777777" w:rsidR="00056E14" w:rsidRDefault="00056E14" w:rsidP="00056E14">
      <w:pPr>
        <w:pStyle w:val="Lijstalinea"/>
      </w:pPr>
    </w:p>
    <w:p w14:paraId="56E6B016" w14:textId="734ECB11" w:rsidR="00056E14" w:rsidRPr="00056E14" w:rsidRDefault="00056E14" w:rsidP="00E95188">
      <w:pPr>
        <w:pStyle w:val="Lijstalinea"/>
        <w:numPr>
          <w:ilvl w:val="0"/>
          <w:numId w:val="48"/>
        </w:numPr>
        <w:rPr>
          <w:b/>
        </w:rPr>
      </w:pPr>
      <w:r w:rsidRPr="00056E14">
        <w:rPr>
          <w:b/>
        </w:rPr>
        <w:t xml:space="preserve">Hoe maak je een vogelverblijf schoon? </w:t>
      </w:r>
    </w:p>
    <w:p w14:paraId="69650D0D" w14:textId="77777777" w:rsidR="00056E14" w:rsidRDefault="00056E14" w:rsidP="00056E14">
      <w:pPr>
        <w:pStyle w:val="Lijstalinea"/>
      </w:pPr>
      <w:r>
        <w:t>___________________________________________________________________________</w:t>
      </w:r>
    </w:p>
    <w:p w14:paraId="64B295F8" w14:textId="77777777" w:rsidR="00056E14" w:rsidRDefault="00056E14" w:rsidP="00056E14">
      <w:pPr>
        <w:pStyle w:val="Lijstalinea"/>
      </w:pPr>
      <w:r>
        <w:t>___________________________________________________________________________</w:t>
      </w:r>
    </w:p>
    <w:p w14:paraId="32303AAA" w14:textId="77777777" w:rsidR="00056E14" w:rsidRDefault="00056E14" w:rsidP="00056E14">
      <w:pPr>
        <w:pStyle w:val="Lijstalinea"/>
      </w:pPr>
      <w:r>
        <w:t>___________________________________________________________________________</w:t>
      </w:r>
    </w:p>
    <w:p w14:paraId="7F4750FD" w14:textId="77777777" w:rsidR="00056E14" w:rsidRDefault="00056E14" w:rsidP="00056E14">
      <w:pPr>
        <w:pStyle w:val="Lijstalinea"/>
      </w:pPr>
      <w:r>
        <w:t>___________________________________________________________________________</w:t>
      </w:r>
    </w:p>
    <w:p w14:paraId="30D152DF" w14:textId="77777777" w:rsidR="00056E14" w:rsidRPr="00DB7F2A" w:rsidRDefault="00056E14" w:rsidP="00056E14">
      <w:pPr>
        <w:pStyle w:val="Lijstalinea"/>
      </w:pPr>
    </w:p>
    <w:p w14:paraId="4E1EDC14" w14:textId="77777777" w:rsidR="008D4E5C" w:rsidRPr="00D87574" w:rsidRDefault="008D4E5C" w:rsidP="00D87574"/>
    <w:sectPr w:rsidR="008D4E5C" w:rsidRPr="00D87574" w:rsidSect="00062ADF">
      <w:footerReference w:type="default" r:id="rId10"/>
      <w:pgSz w:w="11906" w:h="16838" w:code="9"/>
      <w:pgMar w:top="1417" w:right="1417" w:bottom="1417"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15F2" w14:textId="77777777" w:rsidR="00FD1EAF" w:rsidRDefault="00FD1EAF" w:rsidP="00C6554A">
      <w:pPr>
        <w:spacing w:before="0" w:after="0" w:line="240" w:lineRule="auto"/>
      </w:pPr>
      <w:r>
        <w:separator/>
      </w:r>
    </w:p>
  </w:endnote>
  <w:endnote w:type="continuationSeparator" w:id="0">
    <w:p w14:paraId="7982C9E0" w14:textId="77777777" w:rsidR="00FD1EAF" w:rsidRDefault="00FD1EAF"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TXinwei">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96400392"/>
      <w:docPartObj>
        <w:docPartGallery w:val="Page Numbers (Bottom of Page)"/>
        <w:docPartUnique/>
      </w:docPartObj>
    </w:sdtPr>
    <w:sdtEndPr/>
    <w:sdtContent>
      <w:p w14:paraId="0BDE430A" w14:textId="37B64A4F" w:rsidR="00FD1EAF" w:rsidRDefault="00FD1EAF">
        <w:pPr>
          <w:pStyle w:val="Voettekst"/>
        </w:pPr>
        <w:r>
          <w:rPr>
            <w:rFonts w:asciiTheme="majorHAnsi" w:eastAsiaTheme="majorEastAsia" w:hAnsiTheme="majorHAnsi" w:cstheme="majorBidi"/>
            <w:sz w:val="28"/>
            <w:szCs w:val="28"/>
          </w:rPr>
          <w:t xml:space="preserve">paginA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7285BD4" w14:textId="77777777" w:rsidR="00FD1EAF" w:rsidRDefault="00FD1E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2706" w14:textId="77777777" w:rsidR="00FD1EAF" w:rsidRDefault="00FD1EAF" w:rsidP="00C6554A">
      <w:pPr>
        <w:spacing w:before="0" w:after="0" w:line="240" w:lineRule="auto"/>
      </w:pPr>
      <w:r>
        <w:separator/>
      </w:r>
    </w:p>
  </w:footnote>
  <w:footnote w:type="continuationSeparator" w:id="0">
    <w:p w14:paraId="157D87C5" w14:textId="77777777" w:rsidR="00FD1EAF" w:rsidRDefault="00FD1EAF"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483A04"/>
    <w:multiLevelType w:val="hybridMultilevel"/>
    <w:tmpl w:val="E58844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91E70DB"/>
    <w:multiLevelType w:val="hybridMultilevel"/>
    <w:tmpl w:val="33E65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AFC16A2"/>
    <w:multiLevelType w:val="hybridMultilevel"/>
    <w:tmpl w:val="0498896C"/>
    <w:lvl w:ilvl="0" w:tplc="73A4BACE">
      <w:start w:val="1"/>
      <w:numFmt w:val="decimal"/>
      <w:lvlText w:val="%1."/>
      <w:lvlJc w:val="left"/>
      <w:pPr>
        <w:ind w:left="720" w:hanging="360"/>
      </w:pPr>
      <w:rPr>
        <w:rFonts w:asciiTheme="minorHAnsi" w:eastAsiaTheme="minorHAnsi" w:hAnsiTheme="minorHAnsi" w:cstheme="minorBidi" w:hint="default"/>
        <w:b/>
        <w:color w:val="595959" w:themeColor="text1" w:themeTint="A6"/>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CB82D1E"/>
    <w:multiLevelType w:val="hybridMultilevel"/>
    <w:tmpl w:val="0E0E8E34"/>
    <w:lvl w:ilvl="0" w:tplc="53CC0A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08D1331"/>
    <w:multiLevelType w:val="hybridMultilevel"/>
    <w:tmpl w:val="B9B60200"/>
    <w:lvl w:ilvl="0" w:tplc="ADDA2B4A">
      <w:start w:val="1"/>
      <w:numFmt w:val="bullet"/>
      <w:lvlText w:val=""/>
      <w:lvlJc w:val="left"/>
      <w:pPr>
        <w:ind w:left="720" w:hanging="360"/>
      </w:pPr>
      <w:rPr>
        <w:rFonts w:ascii="Wingdings 2" w:hAnsi="Wingdings 2" w:hint="default"/>
        <w:kern w:val="22"/>
        <w:position w:val="0"/>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51D2E54"/>
    <w:multiLevelType w:val="hybridMultilevel"/>
    <w:tmpl w:val="29A28B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A2C2D94"/>
    <w:multiLevelType w:val="hybridMultilevel"/>
    <w:tmpl w:val="2372202E"/>
    <w:lvl w:ilvl="0" w:tplc="C1487B50">
      <w:start w:val="1"/>
      <w:numFmt w:val="decimal"/>
      <w:lvlText w:val="%1."/>
      <w:lvlJc w:val="left"/>
      <w:pPr>
        <w:ind w:left="1080" w:hanging="360"/>
      </w:pPr>
      <w:rPr>
        <w:rFonts w:asciiTheme="minorHAnsi" w:eastAsiaTheme="minorHAnsi" w:hAnsiTheme="minorHAnsi" w:cstheme="minorBidi" w:hint="default"/>
        <w:b w:val="0"/>
        <w:color w:val="595959" w:themeColor="text1" w:themeTint="A6"/>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1B7F127A"/>
    <w:multiLevelType w:val="hybridMultilevel"/>
    <w:tmpl w:val="C4DA8FA8"/>
    <w:lvl w:ilvl="0" w:tplc="2FBA7F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DEF0457"/>
    <w:multiLevelType w:val="hybridMultilevel"/>
    <w:tmpl w:val="5C38445E"/>
    <w:lvl w:ilvl="0" w:tplc="48AA23CE">
      <w:start w:val="1"/>
      <w:numFmt w:val="decimal"/>
      <w:lvlText w:val="%1."/>
      <w:lvlJc w:val="left"/>
      <w:pPr>
        <w:ind w:left="1440" w:hanging="360"/>
      </w:pPr>
      <w:rPr>
        <w:rFonts w:hint="default"/>
        <w:sz w:val="16"/>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20E65A70"/>
    <w:multiLevelType w:val="hybridMultilevel"/>
    <w:tmpl w:val="85F21FAA"/>
    <w:lvl w:ilvl="0" w:tplc="DA707EAE">
      <w:start w:val="1"/>
      <w:numFmt w:val="decimal"/>
      <w:lvlText w:val="Stap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4591F37"/>
    <w:multiLevelType w:val="hybridMultilevel"/>
    <w:tmpl w:val="7776840C"/>
    <w:lvl w:ilvl="0" w:tplc="4F6AF0F2">
      <w:start w:val="1"/>
      <w:numFmt w:val="bullet"/>
      <w:lvlText w:val=""/>
      <w:lvlJc w:val="left"/>
      <w:pPr>
        <w:tabs>
          <w:tab w:val="num" w:pos="720"/>
        </w:tabs>
        <w:ind w:left="720" w:hanging="360"/>
      </w:pPr>
      <w:rPr>
        <w:rFonts w:ascii="Wingdings 3" w:hAnsi="Wingdings 3" w:hint="default"/>
      </w:rPr>
    </w:lvl>
    <w:lvl w:ilvl="1" w:tplc="2402E09E" w:tentative="1">
      <w:start w:val="1"/>
      <w:numFmt w:val="bullet"/>
      <w:lvlText w:val=""/>
      <w:lvlJc w:val="left"/>
      <w:pPr>
        <w:tabs>
          <w:tab w:val="num" w:pos="1440"/>
        </w:tabs>
        <w:ind w:left="1440" w:hanging="360"/>
      </w:pPr>
      <w:rPr>
        <w:rFonts w:ascii="Wingdings 3" w:hAnsi="Wingdings 3" w:hint="default"/>
      </w:rPr>
    </w:lvl>
    <w:lvl w:ilvl="2" w:tplc="A62C9828" w:tentative="1">
      <w:start w:val="1"/>
      <w:numFmt w:val="bullet"/>
      <w:lvlText w:val=""/>
      <w:lvlJc w:val="left"/>
      <w:pPr>
        <w:tabs>
          <w:tab w:val="num" w:pos="2160"/>
        </w:tabs>
        <w:ind w:left="2160" w:hanging="360"/>
      </w:pPr>
      <w:rPr>
        <w:rFonts w:ascii="Wingdings 3" w:hAnsi="Wingdings 3" w:hint="default"/>
      </w:rPr>
    </w:lvl>
    <w:lvl w:ilvl="3" w:tplc="D62E5BC0" w:tentative="1">
      <w:start w:val="1"/>
      <w:numFmt w:val="bullet"/>
      <w:lvlText w:val=""/>
      <w:lvlJc w:val="left"/>
      <w:pPr>
        <w:tabs>
          <w:tab w:val="num" w:pos="2880"/>
        </w:tabs>
        <w:ind w:left="2880" w:hanging="360"/>
      </w:pPr>
      <w:rPr>
        <w:rFonts w:ascii="Wingdings 3" w:hAnsi="Wingdings 3" w:hint="default"/>
      </w:rPr>
    </w:lvl>
    <w:lvl w:ilvl="4" w:tplc="5EE61056" w:tentative="1">
      <w:start w:val="1"/>
      <w:numFmt w:val="bullet"/>
      <w:lvlText w:val=""/>
      <w:lvlJc w:val="left"/>
      <w:pPr>
        <w:tabs>
          <w:tab w:val="num" w:pos="3600"/>
        </w:tabs>
        <w:ind w:left="3600" w:hanging="360"/>
      </w:pPr>
      <w:rPr>
        <w:rFonts w:ascii="Wingdings 3" w:hAnsi="Wingdings 3" w:hint="default"/>
      </w:rPr>
    </w:lvl>
    <w:lvl w:ilvl="5" w:tplc="FBC42590" w:tentative="1">
      <w:start w:val="1"/>
      <w:numFmt w:val="bullet"/>
      <w:lvlText w:val=""/>
      <w:lvlJc w:val="left"/>
      <w:pPr>
        <w:tabs>
          <w:tab w:val="num" w:pos="4320"/>
        </w:tabs>
        <w:ind w:left="4320" w:hanging="360"/>
      </w:pPr>
      <w:rPr>
        <w:rFonts w:ascii="Wingdings 3" w:hAnsi="Wingdings 3" w:hint="default"/>
      </w:rPr>
    </w:lvl>
    <w:lvl w:ilvl="6" w:tplc="63ECAA66" w:tentative="1">
      <w:start w:val="1"/>
      <w:numFmt w:val="bullet"/>
      <w:lvlText w:val=""/>
      <w:lvlJc w:val="left"/>
      <w:pPr>
        <w:tabs>
          <w:tab w:val="num" w:pos="5040"/>
        </w:tabs>
        <w:ind w:left="5040" w:hanging="360"/>
      </w:pPr>
      <w:rPr>
        <w:rFonts w:ascii="Wingdings 3" w:hAnsi="Wingdings 3" w:hint="default"/>
      </w:rPr>
    </w:lvl>
    <w:lvl w:ilvl="7" w:tplc="96DA9BD2" w:tentative="1">
      <w:start w:val="1"/>
      <w:numFmt w:val="bullet"/>
      <w:lvlText w:val=""/>
      <w:lvlJc w:val="left"/>
      <w:pPr>
        <w:tabs>
          <w:tab w:val="num" w:pos="5760"/>
        </w:tabs>
        <w:ind w:left="5760" w:hanging="360"/>
      </w:pPr>
      <w:rPr>
        <w:rFonts w:ascii="Wingdings 3" w:hAnsi="Wingdings 3" w:hint="default"/>
      </w:rPr>
    </w:lvl>
    <w:lvl w:ilvl="8" w:tplc="4E9C098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26971E31"/>
    <w:multiLevelType w:val="hybridMultilevel"/>
    <w:tmpl w:val="D3A04AC2"/>
    <w:lvl w:ilvl="0" w:tplc="8048D9B6">
      <w:start w:val="1"/>
      <w:numFmt w:val="bullet"/>
      <w:lvlText w:val=""/>
      <w:lvlJc w:val="left"/>
      <w:pPr>
        <w:tabs>
          <w:tab w:val="num" w:pos="720"/>
        </w:tabs>
        <w:ind w:left="720" w:hanging="360"/>
      </w:pPr>
      <w:rPr>
        <w:rFonts w:ascii="Wingdings 3" w:hAnsi="Wingdings 3" w:hint="default"/>
      </w:rPr>
    </w:lvl>
    <w:lvl w:ilvl="1" w:tplc="C8A633C4" w:tentative="1">
      <w:start w:val="1"/>
      <w:numFmt w:val="bullet"/>
      <w:lvlText w:val=""/>
      <w:lvlJc w:val="left"/>
      <w:pPr>
        <w:tabs>
          <w:tab w:val="num" w:pos="1440"/>
        </w:tabs>
        <w:ind w:left="1440" w:hanging="360"/>
      </w:pPr>
      <w:rPr>
        <w:rFonts w:ascii="Wingdings 3" w:hAnsi="Wingdings 3" w:hint="default"/>
      </w:rPr>
    </w:lvl>
    <w:lvl w:ilvl="2" w:tplc="4710A064" w:tentative="1">
      <w:start w:val="1"/>
      <w:numFmt w:val="bullet"/>
      <w:lvlText w:val=""/>
      <w:lvlJc w:val="left"/>
      <w:pPr>
        <w:tabs>
          <w:tab w:val="num" w:pos="2160"/>
        </w:tabs>
        <w:ind w:left="2160" w:hanging="360"/>
      </w:pPr>
      <w:rPr>
        <w:rFonts w:ascii="Wingdings 3" w:hAnsi="Wingdings 3" w:hint="default"/>
      </w:rPr>
    </w:lvl>
    <w:lvl w:ilvl="3" w:tplc="CB0E8164" w:tentative="1">
      <w:start w:val="1"/>
      <w:numFmt w:val="bullet"/>
      <w:lvlText w:val=""/>
      <w:lvlJc w:val="left"/>
      <w:pPr>
        <w:tabs>
          <w:tab w:val="num" w:pos="2880"/>
        </w:tabs>
        <w:ind w:left="2880" w:hanging="360"/>
      </w:pPr>
      <w:rPr>
        <w:rFonts w:ascii="Wingdings 3" w:hAnsi="Wingdings 3" w:hint="default"/>
      </w:rPr>
    </w:lvl>
    <w:lvl w:ilvl="4" w:tplc="5E567D8C" w:tentative="1">
      <w:start w:val="1"/>
      <w:numFmt w:val="bullet"/>
      <w:lvlText w:val=""/>
      <w:lvlJc w:val="left"/>
      <w:pPr>
        <w:tabs>
          <w:tab w:val="num" w:pos="3600"/>
        </w:tabs>
        <w:ind w:left="3600" w:hanging="360"/>
      </w:pPr>
      <w:rPr>
        <w:rFonts w:ascii="Wingdings 3" w:hAnsi="Wingdings 3" w:hint="default"/>
      </w:rPr>
    </w:lvl>
    <w:lvl w:ilvl="5" w:tplc="D63E9578" w:tentative="1">
      <w:start w:val="1"/>
      <w:numFmt w:val="bullet"/>
      <w:lvlText w:val=""/>
      <w:lvlJc w:val="left"/>
      <w:pPr>
        <w:tabs>
          <w:tab w:val="num" w:pos="4320"/>
        </w:tabs>
        <w:ind w:left="4320" w:hanging="360"/>
      </w:pPr>
      <w:rPr>
        <w:rFonts w:ascii="Wingdings 3" w:hAnsi="Wingdings 3" w:hint="default"/>
      </w:rPr>
    </w:lvl>
    <w:lvl w:ilvl="6" w:tplc="8C90FE6E" w:tentative="1">
      <w:start w:val="1"/>
      <w:numFmt w:val="bullet"/>
      <w:lvlText w:val=""/>
      <w:lvlJc w:val="left"/>
      <w:pPr>
        <w:tabs>
          <w:tab w:val="num" w:pos="5040"/>
        </w:tabs>
        <w:ind w:left="5040" w:hanging="360"/>
      </w:pPr>
      <w:rPr>
        <w:rFonts w:ascii="Wingdings 3" w:hAnsi="Wingdings 3" w:hint="default"/>
      </w:rPr>
    </w:lvl>
    <w:lvl w:ilvl="7" w:tplc="795E7C00" w:tentative="1">
      <w:start w:val="1"/>
      <w:numFmt w:val="bullet"/>
      <w:lvlText w:val=""/>
      <w:lvlJc w:val="left"/>
      <w:pPr>
        <w:tabs>
          <w:tab w:val="num" w:pos="5760"/>
        </w:tabs>
        <w:ind w:left="5760" w:hanging="360"/>
      </w:pPr>
      <w:rPr>
        <w:rFonts w:ascii="Wingdings 3" w:hAnsi="Wingdings 3" w:hint="default"/>
      </w:rPr>
    </w:lvl>
    <w:lvl w:ilvl="8" w:tplc="6F9891E2"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28851D9C"/>
    <w:multiLevelType w:val="hybridMultilevel"/>
    <w:tmpl w:val="2CE80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0AD1008"/>
    <w:multiLevelType w:val="hybridMultilevel"/>
    <w:tmpl w:val="776A7FBE"/>
    <w:lvl w:ilvl="0" w:tplc="53CC0A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9A4755B"/>
    <w:multiLevelType w:val="hybridMultilevel"/>
    <w:tmpl w:val="DF9C0B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C9730BF"/>
    <w:multiLevelType w:val="hybridMultilevel"/>
    <w:tmpl w:val="15D868F2"/>
    <w:lvl w:ilvl="0" w:tplc="53CC0AE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E4106C1"/>
    <w:multiLevelType w:val="hybridMultilevel"/>
    <w:tmpl w:val="3A5AD9FE"/>
    <w:lvl w:ilvl="0" w:tplc="ADDA2B4A">
      <w:start w:val="1"/>
      <w:numFmt w:val="bullet"/>
      <w:lvlText w:val=""/>
      <w:lvlJc w:val="left"/>
      <w:pPr>
        <w:ind w:left="720" w:hanging="360"/>
      </w:pPr>
      <w:rPr>
        <w:rFonts w:ascii="Wingdings 2" w:hAnsi="Wingdings 2" w:hint="default"/>
        <w:kern w:val="22"/>
        <w:position w:val="0"/>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E7E26F4"/>
    <w:multiLevelType w:val="hybridMultilevel"/>
    <w:tmpl w:val="48380D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FCB0304"/>
    <w:multiLevelType w:val="hybridMultilevel"/>
    <w:tmpl w:val="3208AACC"/>
    <w:lvl w:ilvl="0" w:tplc="2F121118">
      <w:start w:val="1"/>
      <w:numFmt w:val="decimal"/>
      <w:lvlText w:val="%1."/>
      <w:lvlJc w:val="left"/>
      <w:pPr>
        <w:ind w:left="720" w:hanging="360"/>
      </w:pPr>
      <w:rPr>
        <w:rFonts w:asciiTheme="minorHAnsi" w:eastAsiaTheme="minorHAnsi" w:hAnsiTheme="minorHAnsi" w:cstheme="minorBidi" w:hint="default"/>
        <w:color w:val="595959" w:themeColor="text1" w:themeTint="A6"/>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02A4D4B"/>
    <w:multiLevelType w:val="hybridMultilevel"/>
    <w:tmpl w:val="0B9259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E96E01"/>
    <w:multiLevelType w:val="hybridMultilevel"/>
    <w:tmpl w:val="E5244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F442C2A"/>
    <w:multiLevelType w:val="hybridMultilevel"/>
    <w:tmpl w:val="C67AEF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4674BDB"/>
    <w:multiLevelType w:val="hybridMultilevel"/>
    <w:tmpl w:val="7E949B36"/>
    <w:lvl w:ilvl="0" w:tplc="ADDA2B4A">
      <w:start w:val="1"/>
      <w:numFmt w:val="bullet"/>
      <w:lvlText w:val=""/>
      <w:lvlJc w:val="left"/>
      <w:pPr>
        <w:ind w:left="720" w:hanging="360"/>
      </w:pPr>
      <w:rPr>
        <w:rFonts w:ascii="Wingdings 2" w:hAnsi="Wingdings 2" w:hint="default"/>
        <w:b/>
        <w:kern w:val="22"/>
        <w:position w:val="0"/>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1C1223"/>
    <w:multiLevelType w:val="hybridMultilevel"/>
    <w:tmpl w:val="9AE00B8C"/>
    <w:lvl w:ilvl="0" w:tplc="67AEF410">
      <w:start w:val="2"/>
      <w:numFmt w:val="bullet"/>
      <w:lvlText w:val="-"/>
      <w:lvlJc w:val="left"/>
      <w:pPr>
        <w:ind w:left="720" w:hanging="360"/>
      </w:pPr>
      <w:rPr>
        <w:rFonts w:ascii="Constantia" w:eastAsiaTheme="minorHAnsi" w:hAnsi="Constantia"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E7E4F6C"/>
    <w:multiLevelType w:val="hybridMultilevel"/>
    <w:tmpl w:val="3B6E6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893C42"/>
    <w:multiLevelType w:val="hybridMultilevel"/>
    <w:tmpl w:val="BAD4D1B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7556A5F"/>
    <w:multiLevelType w:val="hybridMultilevel"/>
    <w:tmpl w:val="DF9030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9D32284"/>
    <w:multiLevelType w:val="hybridMultilevel"/>
    <w:tmpl w:val="A1C80ED0"/>
    <w:lvl w:ilvl="0" w:tplc="ADDA2B4A">
      <w:start w:val="1"/>
      <w:numFmt w:val="bullet"/>
      <w:lvlText w:val=""/>
      <w:lvlJc w:val="left"/>
      <w:pPr>
        <w:ind w:left="720" w:hanging="360"/>
      </w:pPr>
      <w:rPr>
        <w:rFonts w:ascii="Wingdings 2" w:hAnsi="Wingdings 2" w:hint="default"/>
        <w:kern w:val="22"/>
        <w:position w:val="0"/>
        <w:sz w:val="16"/>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0426355"/>
    <w:multiLevelType w:val="hybridMultilevel"/>
    <w:tmpl w:val="00947C0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57C5C06"/>
    <w:multiLevelType w:val="hybridMultilevel"/>
    <w:tmpl w:val="16C4A9DA"/>
    <w:lvl w:ilvl="0" w:tplc="C4B29706">
      <w:start w:val="1"/>
      <w:numFmt w:val="bullet"/>
      <w:lvlText w:val=""/>
      <w:lvlJc w:val="left"/>
      <w:pPr>
        <w:tabs>
          <w:tab w:val="num" w:pos="720"/>
        </w:tabs>
        <w:ind w:left="720" w:hanging="360"/>
      </w:pPr>
      <w:rPr>
        <w:rFonts w:ascii="Wingdings 3" w:hAnsi="Wingdings 3" w:hint="default"/>
      </w:rPr>
    </w:lvl>
    <w:lvl w:ilvl="1" w:tplc="4B9E6980" w:tentative="1">
      <w:start w:val="1"/>
      <w:numFmt w:val="bullet"/>
      <w:lvlText w:val=""/>
      <w:lvlJc w:val="left"/>
      <w:pPr>
        <w:tabs>
          <w:tab w:val="num" w:pos="1440"/>
        </w:tabs>
        <w:ind w:left="1440" w:hanging="360"/>
      </w:pPr>
      <w:rPr>
        <w:rFonts w:ascii="Wingdings 3" w:hAnsi="Wingdings 3" w:hint="default"/>
      </w:rPr>
    </w:lvl>
    <w:lvl w:ilvl="2" w:tplc="CE5AC9AE" w:tentative="1">
      <w:start w:val="1"/>
      <w:numFmt w:val="bullet"/>
      <w:lvlText w:val=""/>
      <w:lvlJc w:val="left"/>
      <w:pPr>
        <w:tabs>
          <w:tab w:val="num" w:pos="2160"/>
        </w:tabs>
        <w:ind w:left="2160" w:hanging="360"/>
      </w:pPr>
      <w:rPr>
        <w:rFonts w:ascii="Wingdings 3" w:hAnsi="Wingdings 3" w:hint="default"/>
      </w:rPr>
    </w:lvl>
    <w:lvl w:ilvl="3" w:tplc="A61AE5F6" w:tentative="1">
      <w:start w:val="1"/>
      <w:numFmt w:val="bullet"/>
      <w:lvlText w:val=""/>
      <w:lvlJc w:val="left"/>
      <w:pPr>
        <w:tabs>
          <w:tab w:val="num" w:pos="2880"/>
        </w:tabs>
        <w:ind w:left="2880" w:hanging="360"/>
      </w:pPr>
      <w:rPr>
        <w:rFonts w:ascii="Wingdings 3" w:hAnsi="Wingdings 3" w:hint="default"/>
      </w:rPr>
    </w:lvl>
    <w:lvl w:ilvl="4" w:tplc="A88ED33C" w:tentative="1">
      <w:start w:val="1"/>
      <w:numFmt w:val="bullet"/>
      <w:lvlText w:val=""/>
      <w:lvlJc w:val="left"/>
      <w:pPr>
        <w:tabs>
          <w:tab w:val="num" w:pos="3600"/>
        </w:tabs>
        <w:ind w:left="3600" w:hanging="360"/>
      </w:pPr>
      <w:rPr>
        <w:rFonts w:ascii="Wingdings 3" w:hAnsi="Wingdings 3" w:hint="default"/>
      </w:rPr>
    </w:lvl>
    <w:lvl w:ilvl="5" w:tplc="45BCAB66" w:tentative="1">
      <w:start w:val="1"/>
      <w:numFmt w:val="bullet"/>
      <w:lvlText w:val=""/>
      <w:lvlJc w:val="left"/>
      <w:pPr>
        <w:tabs>
          <w:tab w:val="num" w:pos="4320"/>
        </w:tabs>
        <w:ind w:left="4320" w:hanging="360"/>
      </w:pPr>
      <w:rPr>
        <w:rFonts w:ascii="Wingdings 3" w:hAnsi="Wingdings 3" w:hint="default"/>
      </w:rPr>
    </w:lvl>
    <w:lvl w:ilvl="6" w:tplc="D716E1F4" w:tentative="1">
      <w:start w:val="1"/>
      <w:numFmt w:val="bullet"/>
      <w:lvlText w:val=""/>
      <w:lvlJc w:val="left"/>
      <w:pPr>
        <w:tabs>
          <w:tab w:val="num" w:pos="5040"/>
        </w:tabs>
        <w:ind w:left="5040" w:hanging="360"/>
      </w:pPr>
      <w:rPr>
        <w:rFonts w:ascii="Wingdings 3" w:hAnsi="Wingdings 3" w:hint="default"/>
      </w:rPr>
    </w:lvl>
    <w:lvl w:ilvl="7" w:tplc="12802686" w:tentative="1">
      <w:start w:val="1"/>
      <w:numFmt w:val="bullet"/>
      <w:lvlText w:val=""/>
      <w:lvlJc w:val="left"/>
      <w:pPr>
        <w:tabs>
          <w:tab w:val="num" w:pos="5760"/>
        </w:tabs>
        <w:ind w:left="5760" w:hanging="360"/>
      </w:pPr>
      <w:rPr>
        <w:rFonts w:ascii="Wingdings 3" w:hAnsi="Wingdings 3" w:hint="default"/>
      </w:rPr>
    </w:lvl>
    <w:lvl w:ilvl="8" w:tplc="64F0A5BE"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8C85905"/>
    <w:multiLevelType w:val="hybridMultilevel"/>
    <w:tmpl w:val="9D0C66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C34A98"/>
    <w:multiLevelType w:val="hybridMultilevel"/>
    <w:tmpl w:val="1F9ABE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92155422">
    <w:abstractNumId w:val="9"/>
  </w:num>
  <w:num w:numId="2" w16cid:durableId="1677608902">
    <w:abstractNumId w:val="8"/>
  </w:num>
  <w:num w:numId="3" w16cid:durableId="2105415180">
    <w:abstractNumId w:val="8"/>
  </w:num>
  <w:num w:numId="4" w16cid:durableId="1888562158">
    <w:abstractNumId w:val="9"/>
  </w:num>
  <w:num w:numId="5" w16cid:durableId="412626449">
    <w:abstractNumId w:val="32"/>
  </w:num>
  <w:num w:numId="6" w16cid:durableId="2083866129">
    <w:abstractNumId w:val="10"/>
  </w:num>
  <w:num w:numId="7" w16cid:durableId="1302273209">
    <w:abstractNumId w:val="15"/>
  </w:num>
  <w:num w:numId="8" w16cid:durableId="1139031627">
    <w:abstractNumId w:val="7"/>
  </w:num>
  <w:num w:numId="9" w16cid:durableId="698314318">
    <w:abstractNumId w:val="6"/>
  </w:num>
  <w:num w:numId="10" w16cid:durableId="2106341195">
    <w:abstractNumId w:val="5"/>
  </w:num>
  <w:num w:numId="11" w16cid:durableId="1094133071">
    <w:abstractNumId w:val="4"/>
  </w:num>
  <w:num w:numId="12" w16cid:durableId="683632631">
    <w:abstractNumId w:val="3"/>
  </w:num>
  <w:num w:numId="13" w16cid:durableId="471560518">
    <w:abstractNumId w:val="2"/>
  </w:num>
  <w:num w:numId="14" w16cid:durableId="1390610838">
    <w:abstractNumId w:val="1"/>
  </w:num>
  <w:num w:numId="15" w16cid:durableId="486090445">
    <w:abstractNumId w:val="0"/>
  </w:num>
  <w:num w:numId="16" w16cid:durableId="13534162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2178393">
    <w:abstractNumId w:val="44"/>
  </w:num>
  <w:num w:numId="18" w16cid:durableId="1129931126">
    <w:abstractNumId w:val="28"/>
  </w:num>
  <w:num w:numId="19" w16cid:durableId="1490948332">
    <w:abstractNumId w:val="30"/>
  </w:num>
  <w:num w:numId="20" w16cid:durableId="2073771890">
    <w:abstractNumId w:val="13"/>
  </w:num>
  <w:num w:numId="21" w16cid:durableId="492912463">
    <w:abstractNumId w:val="39"/>
  </w:num>
  <w:num w:numId="22" w16cid:durableId="410128651">
    <w:abstractNumId w:val="16"/>
  </w:num>
  <w:num w:numId="23" w16cid:durableId="1216546231">
    <w:abstractNumId w:val="12"/>
  </w:num>
  <w:num w:numId="24" w16cid:durableId="775246050">
    <w:abstractNumId w:val="26"/>
  </w:num>
  <w:num w:numId="25" w16cid:durableId="2080856322">
    <w:abstractNumId w:val="29"/>
  </w:num>
  <w:num w:numId="26" w16cid:durableId="1100833019">
    <w:abstractNumId w:val="35"/>
  </w:num>
  <w:num w:numId="27" w16cid:durableId="392658083">
    <w:abstractNumId w:val="41"/>
  </w:num>
  <w:num w:numId="28" w16cid:durableId="726222647">
    <w:abstractNumId w:val="21"/>
  </w:num>
  <w:num w:numId="29" w16cid:durableId="1186947390">
    <w:abstractNumId w:val="40"/>
  </w:num>
  <w:num w:numId="30" w16cid:durableId="493566095">
    <w:abstractNumId w:val="34"/>
  </w:num>
  <w:num w:numId="31" w16cid:durableId="891842756">
    <w:abstractNumId w:val="20"/>
  </w:num>
  <w:num w:numId="32" w16cid:durableId="93937829">
    <w:abstractNumId w:val="18"/>
  </w:num>
  <w:num w:numId="33" w16cid:durableId="542861347">
    <w:abstractNumId w:val="31"/>
  </w:num>
  <w:num w:numId="34" w16cid:durableId="879511662">
    <w:abstractNumId w:val="23"/>
  </w:num>
  <w:num w:numId="35" w16cid:durableId="1467160269">
    <w:abstractNumId w:val="43"/>
  </w:num>
  <w:num w:numId="36" w16cid:durableId="735783569">
    <w:abstractNumId w:val="42"/>
  </w:num>
  <w:num w:numId="37" w16cid:durableId="815530105">
    <w:abstractNumId w:val="37"/>
  </w:num>
  <w:num w:numId="38" w16cid:durableId="1979647335">
    <w:abstractNumId w:val="22"/>
  </w:num>
  <w:num w:numId="39" w16cid:durableId="1320159464">
    <w:abstractNumId w:val="24"/>
  </w:num>
  <w:num w:numId="40" w16cid:durableId="1985699226">
    <w:abstractNumId w:val="19"/>
  </w:num>
  <w:num w:numId="41" w16cid:durableId="149257102">
    <w:abstractNumId w:val="36"/>
  </w:num>
  <w:num w:numId="42" w16cid:durableId="1008169452">
    <w:abstractNumId w:val="38"/>
  </w:num>
  <w:num w:numId="43" w16cid:durableId="1868594900">
    <w:abstractNumId w:val="33"/>
  </w:num>
  <w:num w:numId="44" w16cid:durableId="1849248659">
    <w:abstractNumId w:val="11"/>
  </w:num>
  <w:num w:numId="45" w16cid:durableId="1698694235">
    <w:abstractNumId w:val="27"/>
  </w:num>
  <w:num w:numId="46" w16cid:durableId="164170262">
    <w:abstractNumId w:val="25"/>
  </w:num>
  <w:num w:numId="47" w16cid:durableId="1367483090">
    <w:abstractNumId w:val="14"/>
  </w:num>
  <w:num w:numId="48" w16cid:durableId="1804360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76"/>
    <w:rsid w:val="0001798B"/>
    <w:rsid w:val="00037B4D"/>
    <w:rsid w:val="000564EC"/>
    <w:rsid w:val="00056E14"/>
    <w:rsid w:val="00062ADF"/>
    <w:rsid w:val="00076376"/>
    <w:rsid w:val="00092250"/>
    <w:rsid w:val="000A50F3"/>
    <w:rsid w:val="001644E0"/>
    <w:rsid w:val="00164F2C"/>
    <w:rsid w:val="00181E96"/>
    <w:rsid w:val="0018530F"/>
    <w:rsid w:val="00187D48"/>
    <w:rsid w:val="00194D94"/>
    <w:rsid w:val="001B63A0"/>
    <w:rsid w:val="001E0EE2"/>
    <w:rsid w:val="001E6D62"/>
    <w:rsid w:val="002063F6"/>
    <w:rsid w:val="002554CD"/>
    <w:rsid w:val="00261047"/>
    <w:rsid w:val="00293B83"/>
    <w:rsid w:val="002B4294"/>
    <w:rsid w:val="002D232E"/>
    <w:rsid w:val="002E2FC6"/>
    <w:rsid w:val="002F1146"/>
    <w:rsid w:val="002F37F8"/>
    <w:rsid w:val="0030538C"/>
    <w:rsid w:val="00317461"/>
    <w:rsid w:val="00333D0D"/>
    <w:rsid w:val="00345754"/>
    <w:rsid w:val="003526E3"/>
    <w:rsid w:val="00374F4B"/>
    <w:rsid w:val="003A7B6A"/>
    <w:rsid w:val="003C5C00"/>
    <w:rsid w:val="003D5EA9"/>
    <w:rsid w:val="003F3F3F"/>
    <w:rsid w:val="003F64CB"/>
    <w:rsid w:val="00432251"/>
    <w:rsid w:val="0043447B"/>
    <w:rsid w:val="004411F0"/>
    <w:rsid w:val="00442BC8"/>
    <w:rsid w:val="004664A2"/>
    <w:rsid w:val="00470711"/>
    <w:rsid w:val="004C049F"/>
    <w:rsid w:val="004F271A"/>
    <w:rsid w:val="005000E2"/>
    <w:rsid w:val="005311E0"/>
    <w:rsid w:val="00531350"/>
    <w:rsid w:val="005A0F58"/>
    <w:rsid w:val="005E5147"/>
    <w:rsid w:val="005F5280"/>
    <w:rsid w:val="005F6E4D"/>
    <w:rsid w:val="0061152A"/>
    <w:rsid w:val="00621A6C"/>
    <w:rsid w:val="00642E66"/>
    <w:rsid w:val="006669D7"/>
    <w:rsid w:val="00672C6C"/>
    <w:rsid w:val="006861C6"/>
    <w:rsid w:val="006A3CE7"/>
    <w:rsid w:val="006A74C8"/>
    <w:rsid w:val="006E50A0"/>
    <w:rsid w:val="007745AC"/>
    <w:rsid w:val="0079349F"/>
    <w:rsid w:val="007A2459"/>
    <w:rsid w:val="007C7608"/>
    <w:rsid w:val="007E7841"/>
    <w:rsid w:val="00816121"/>
    <w:rsid w:val="00825D89"/>
    <w:rsid w:val="0089714F"/>
    <w:rsid w:val="008B5C0B"/>
    <w:rsid w:val="008D4E5C"/>
    <w:rsid w:val="008E472F"/>
    <w:rsid w:val="008E492D"/>
    <w:rsid w:val="00916C33"/>
    <w:rsid w:val="00923ED4"/>
    <w:rsid w:val="00936856"/>
    <w:rsid w:val="00975B30"/>
    <w:rsid w:val="009A1BC8"/>
    <w:rsid w:val="009C12F4"/>
    <w:rsid w:val="009C6E63"/>
    <w:rsid w:val="00A029CD"/>
    <w:rsid w:val="00A04CC0"/>
    <w:rsid w:val="00A51557"/>
    <w:rsid w:val="00A72281"/>
    <w:rsid w:val="00AA1C2B"/>
    <w:rsid w:val="00AB2A8A"/>
    <w:rsid w:val="00AC3797"/>
    <w:rsid w:val="00AD442F"/>
    <w:rsid w:val="00AE0912"/>
    <w:rsid w:val="00AE48B9"/>
    <w:rsid w:val="00AE4DBB"/>
    <w:rsid w:val="00B14C2F"/>
    <w:rsid w:val="00BA726A"/>
    <w:rsid w:val="00BB29CD"/>
    <w:rsid w:val="00BE2752"/>
    <w:rsid w:val="00BE3207"/>
    <w:rsid w:val="00BF68C5"/>
    <w:rsid w:val="00C31676"/>
    <w:rsid w:val="00C6554A"/>
    <w:rsid w:val="00CB5B80"/>
    <w:rsid w:val="00CF504A"/>
    <w:rsid w:val="00D0697A"/>
    <w:rsid w:val="00D17F45"/>
    <w:rsid w:val="00D87574"/>
    <w:rsid w:val="00DA15F5"/>
    <w:rsid w:val="00DB7F2A"/>
    <w:rsid w:val="00DD790B"/>
    <w:rsid w:val="00DF0147"/>
    <w:rsid w:val="00E12AE8"/>
    <w:rsid w:val="00E65EC8"/>
    <w:rsid w:val="00E665E7"/>
    <w:rsid w:val="00E7111E"/>
    <w:rsid w:val="00E71228"/>
    <w:rsid w:val="00E8685E"/>
    <w:rsid w:val="00E95188"/>
    <w:rsid w:val="00EA3DB2"/>
    <w:rsid w:val="00EB26AE"/>
    <w:rsid w:val="00EB419E"/>
    <w:rsid w:val="00EB4610"/>
    <w:rsid w:val="00ED7C44"/>
    <w:rsid w:val="00EE1698"/>
    <w:rsid w:val="00F00F24"/>
    <w:rsid w:val="00F112BA"/>
    <w:rsid w:val="00F157B0"/>
    <w:rsid w:val="00F408B7"/>
    <w:rsid w:val="00F42FE9"/>
    <w:rsid w:val="00F63709"/>
    <w:rsid w:val="00FC3D0F"/>
    <w:rsid w:val="00FC4D44"/>
    <w:rsid w:val="00FD05BA"/>
    <w:rsid w:val="00FD1EAF"/>
    <w:rsid w:val="00FE6147"/>
    <w:rsid w:val="00FF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11F697"/>
  <w15:chartTrackingRefBased/>
  <w15:docId w15:val="{4C38FEB4-921E-44BD-9C55-0995203E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D44"/>
    <w:pPr>
      <w:jc w:val="both"/>
    </w:pPr>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semiHidden/>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semiHidden/>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 w:type="paragraph" w:customStyle="1" w:styleId="1086611D900E4F289E992482AAE42490">
    <w:name w:val="1086611D900E4F289E992482AAE42490"/>
    <w:rsid w:val="00BB29CD"/>
    <w:pPr>
      <w:spacing w:before="0" w:after="160" w:line="259" w:lineRule="auto"/>
    </w:pPr>
    <w:rPr>
      <w:rFonts w:eastAsiaTheme="minorEastAsia"/>
      <w:color w:val="auto"/>
      <w:lang w:eastAsia="nl-NL"/>
    </w:rPr>
  </w:style>
  <w:style w:type="paragraph" w:styleId="Lijstalinea">
    <w:name w:val="List Paragraph"/>
    <w:basedOn w:val="Standaard"/>
    <w:uiPriority w:val="34"/>
    <w:qFormat/>
    <w:rsid w:val="00FC4D44"/>
    <w:pPr>
      <w:ind w:left="720"/>
      <w:contextualSpacing/>
    </w:pPr>
  </w:style>
  <w:style w:type="table" w:styleId="Tabelraster">
    <w:name w:val="Table Grid"/>
    <w:basedOn w:val="Standaardtabel"/>
    <w:uiPriority w:val="39"/>
    <w:rsid w:val="00BE27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7E7841"/>
    <w:pPr>
      <w:spacing w:before="240" w:after="0" w:line="259" w:lineRule="auto"/>
      <w:contextualSpacing w:val="0"/>
      <w:jc w:val="left"/>
      <w:outlineLvl w:val="9"/>
    </w:pPr>
    <w:rPr>
      <w:szCs w:val="32"/>
      <w:lang w:eastAsia="nl-NL"/>
    </w:rPr>
  </w:style>
  <w:style w:type="paragraph" w:styleId="Inhopg1">
    <w:name w:val="toc 1"/>
    <w:basedOn w:val="Standaard"/>
    <w:next w:val="Standaard"/>
    <w:autoRedefine/>
    <w:uiPriority w:val="39"/>
    <w:unhideWhenUsed/>
    <w:rsid w:val="007E7841"/>
    <w:pPr>
      <w:spacing w:after="100"/>
    </w:pPr>
  </w:style>
  <w:style w:type="paragraph" w:styleId="Inhopg2">
    <w:name w:val="toc 2"/>
    <w:basedOn w:val="Standaard"/>
    <w:next w:val="Standaard"/>
    <w:autoRedefine/>
    <w:uiPriority w:val="39"/>
    <w:unhideWhenUsed/>
    <w:rsid w:val="007E78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5670">
      <w:bodyDiv w:val="1"/>
      <w:marLeft w:val="0"/>
      <w:marRight w:val="0"/>
      <w:marTop w:val="0"/>
      <w:marBottom w:val="0"/>
      <w:divBdr>
        <w:top w:val="none" w:sz="0" w:space="0" w:color="auto"/>
        <w:left w:val="none" w:sz="0" w:space="0" w:color="auto"/>
        <w:bottom w:val="none" w:sz="0" w:space="0" w:color="auto"/>
        <w:right w:val="none" w:sz="0" w:space="0" w:color="auto"/>
      </w:divBdr>
      <w:divsChild>
        <w:div w:id="2024437085">
          <w:marLeft w:val="547"/>
          <w:marRight w:val="0"/>
          <w:marTop w:val="200"/>
          <w:marBottom w:val="0"/>
          <w:divBdr>
            <w:top w:val="none" w:sz="0" w:space="0" w:color="auto"/>
            <w:left w:val="none" w:sz="0" w:space="0" w:color="auto"/>
            <w:bottom w:val="none" w:sz="0" w:space="0" w:color="auto"/>
            <w:right w:val="none" w:sz="0" w:space="0" w:color="auto"/>
          </w:divBdr>
        </w:div>
        <w:div w:id="267852133">
          <w:marLeft w:val="547"/>
          <w:marRight w:val="0"/>
          <w:marTop w:val="200"/>
          <w:marBottom w:val="0"/>
          <w:divBdr>
            <w:top w:val="none" w:sz="0" w:space="0" w:color="auto"/>
            <w:left w:val="none" w:sz="0" w:space="0" w:color="auto"/>
            <w:bottom w:val="none" w:sz="0" w:space="0" w:color="auto"/>
            <w:right w:val="none" w:sz="0" w:space="0" w:color="auto"/>
          </w:divBdr>
        </w:div>
        <w:div w:id="150610613">
          <w:marLeft w:val="547"/>
          <w:marRight w:val="0"/>
          <w:marTop w:val="200"/>
          <w:marBottom w:val="0"/>
          <w:divBdr>
            <w:top w:val="none" w:sz="0" w:space="0" w:color="auto"/>
            <w:left w:val="none" w:sz="0" w:space="0" w:color="auto"/>
            <w:bottom w:val="none" w:sz="0" w:space="0" w:color="auto"/>
            <w:right w:val="none" w:sz="0" w:space="0" w:color="auto"/>
          </w:divBdr>
        </w:div>
        <w:div w:id="246891482">
          <w:marLeft w:val="547"/>
          <w:marRight w:val="0"/>
          <w:marTop w:val="200"/>
          <w:marBottom w:val="0"/>
          <w:divBdr>
            <w:top w:val="none" w:sz="0" w:space="0" w:color="auto"/>
            <w:left w:val="none" w:sz="0" w:space="0" w:color="auto"/>
            <w:bottom w:val="none" w:sz="0" w:space="0" w:color="auto"/>
            <w:right w:val="none" w:sz="0" w:space="0" w:color="auto"/>
          </w:divBdr>
        </w:div>
        <w:div w:id="959649570">
          <w:marLeft w:val="547"/>
          <w:marRight w:val="0"/>
          <w:marTop w:val="200"/>
          <w:marBottom w:val="0"/>
          <w:divBdr>
            <w:top w:val="none" w:sz="0" w:space="0" w:color="auto"/>
            <w:left w:val="none" w:sz="0" w:space="0" w:color="auto"/>
            <w:bottom w:val="none" w:sz="0" w:space="0" w:color="auto"/>
            <w:right w:val="none" w:sz="0" w:space="0" w:color="auto"/>
          </w:divBdr>
        </w:div>
      </w:divsChild>
    </w:div>
    <w:div w:id="782656099">
      <w:bodyDiv w:val="1"/>
      <w:marLeft w:val="0"/>
      <w:marRight w:val="0"/>
      <w:marTop w:val="0"/>
      <w:marBottom w:val="0"/>
      <w:divBdr>
        <w:top w:val="none" w:sz="0" w:space="0" w:color="auto"/>
        <w:left w:val="none" w:sz="0" w:space="0" w:color="auto"/>
        <w:bottom w:val="none" w:sz="0" w:space="0" w:color="auto"/>
        <w:right w:val="none" w:sz="0" w:space="0" w:color="auto"/>
      </w:divBdr>
      <w:divsChild>
        <w:div w:id="1910386583">
          <w:marLeft w:val="547"/>
          <w:marRight w:val="0"/>
          <w:marTop w:val="200"/>
          <w:marBottom w:val="0"/>
          <w:divBdr>
            <w:top w:val="none" w:sz="0" w:space="0" w:color="auto"/>
            <w:left w:val="none" w:sz="0" w:space="0" w:color="auto"/>
            <w:bottom w:val="none" w:sz="0" w:space="0" w:color="auto"/>
            <w:right w:val="none" w:sz="0" w:space="0" w:color="auto"/>
          </w:divBdr>
        </w:div>
        <w:div w:id="560095406">
          <w:marLeft w:val="547"/>
          <w:marRight w:val="0"/>
          <w:marTop w:val="200"/>
          <w:marBottom w:val="0"/>
          <w:divBdr>
            <w:top w:val="none" w:sz="0" w:space="0" w:color="auto"/>
            <w:left w:val="none" w:sz="0" w:space="0" w:color="auto"/>
            <w:bottom w:val="none" w:sz="0" w:space="0" w:color="auto"/>
            <w:right w:val="none" w:sz="0" w:space="0" w:color="auto"/>
          </w:divBdr>
        </w:div>
        <w:div w:id="2007633391">
          <w:marLeft w:val="547"/>
          <w:marRight w:val="0"/>
          <w:marTop w:val="200"/>
          <w:marBottom w:val="0"/>
          <w:divBdr>
            <w:top w:val="none" w:sz="0" w:space="0" w:color="auto"/>
            <w:left w:val="none" w:sz="0" w:space="0" w:color="auto"/>
            <w:bottom w:val="none" w:sz="0" w:space="0" w:color="auto"/>
            <w:right w:val="none" w:sz="0" w:space="0" w:color="auto"/>
          </w:divBdr>
        </w:div>
        <w:div w:id="127357567">
          <w:marLeft w:val="547"/>
          <w:marRight w:val="0"/>
          <w:marTop w:val="200"/>
          <w:marBottom w:val="0"/>
          <w:divBdr>
            <w:top w:val="none" w:sz="0" w:space="0" w:color="auto"/>
            <w:left w:val="none" w:sz="0" w:space="0" w:color="auto"/>
            <w:bottom w:val="none" w:sz="0" w:space="0" w:color="auto"/>
            <w:right w:val="none" w:sz="0" w:space="0" w:color="auto"/>
          </w:divBdr>
        </w:div>
        <w:div w:id="1385829440">
          <w:marLeft w:val="547"/>
          <w:marRight w:val="0"/>
          <w:marTop w:val="200"/>
          <w:marBottom w:val="0"/>
          <w:divBdr>
            <w:top w:val="none" w:sz="0" w:space="0" w:color="auto"/>
            <w:left w:val="none" w:sz="0" w:space="0" w:color="auto"/>
            <w:bottom w:val="none" w:sz="0" w:space="0" w:color="auto"/>
            <w:right w:val="none" w:sz="0" w:space="0" w:color="auto"/>
          </w:divBdr>
        </w:div>
        <w:div w:id="783383267">
          <w:marLeft w:val="547"/>
          <w:marRight w:val="0"/>
          <w:marTop w:val="200"/>
          <w:marBottom w:val="0"/>
          <w:divBdr>
            <w:top w:val="none" w:sz="0" w:space="0" w:color="auto"/>
            <w:left w:val="none" w:sz="0" w:space="0" w:color="auto"/>
            <w:bottom w:val="none" w:sz="0" w:space="0" w:color="auto"/>
            <w:right w:val="none" w:sz="0" w:space="0" w:color="auto"/>
          </w:divBdr>
        </w:div>
        <w:div w:id="595482760">
          <w:marLeft w:val="547"/>
          <w:marRight w:val="0"/>
          <w:marTop w:val="200"/>
          <w:marBottom w:val="0"/>
          <w:divBdr>
            <w:top w:val="none" w:sz="0" w:space="0" w:color="auto"/>
            <w:left w:val="none" w:sz="0" w:space="0" w:color="auto"/>
            <w:bottom w:val="none" w:sz="0" w:space="0" w:color="auto"/>
            <w:right w:val="none" w:sz="0" w:space="0" w:color="auto"/>
          </w:divBdr>
        </w:div>
        <w:div w:id="2039504847">
          <w:marLeft w:val="547"/>
          <w:marRight w:val="0"/>
          <w:marTop w:val="200"/>
          <w:marBottom w:val="0"/>
          <w:divBdr>
            <w:top w:val="none" w:sz="0" w:space="0" w:color="auto"/>
            <w:left w:val="none" w:sz="0" w:space="0" w:color="auto"/>
            <w:bottom w:val="none" w:sz="0" w:space="0" w:color="auto"/>
            <w:right w:val="none" w:sz="0" w:space="0" w:color="auto"/>
          </w:divBdr>
        </w:div>
      </w:divsChild>
    </w:div>
    <w:div w:id="1467745254">
      <w:bodyDiv w:val="1"/>
      <w:marLeft w:val="0"/>
      <w:marRight w:val="0"/>
      <w:marTop w:val="0"/>
      <w:marBottom w:val="0"/>
      <w:divBdr>
        <w:top w:val="none" w:sz="0" w:space="0" w:color="auto"/>
        <w:left w:val="none" w:sz="0" w:space="0" w:color="auto"/>
        <w:bottom w:val="none" w:sz="0" w:space="0" w:color="auto"/>
        <w:right w:val="none" w:sz="0" w:space="0" w:color="auto"/>
      </w:divBdr>
      <w:divsChild>
        <w:div w:id="257175974">
          <w:marLeft w:val="547"/>
          <w:marRight w:val="0"/>
          <w:marTop w:val="200"/>
          <w:marBottom w:val="0"/>
          <w:divBdr>
            <w:top w:val="none" w:sz="0" w:space="0" w:color="auto"/>
            <w:left w:val="none" w:sz="0" w:space="0" w:color="auto"/>
            <w:bottom w:val="none" w:sz="0" w:space="0" w:color="auto"/>
            <w:right w:val="none" w:sz="0" w:space="0" w:color="auto"/>
          </w:divBdr>
        </w:div>
        <w:div w:id="609819179">
          <w:marLeft w:val="547"/>
          <w:marRight w:val="0"/>
          <w:marTop w:val="200"/>
          <w:marBottom w:val="0"/>
          <w:divBdr>
            <w:top w:val="none" w:sz="0" w:space="0" w:color="auto"/>
            <w:left w:val="none" w:sz="0" w:space="0" w:color="auto"/>
            <w:bottom w:val="none" w:sz="0" w:space="0" w:color="auto"/>
            <w:right w:val="none" w:sz="0" w:space="0" w:color="auto"/>
          </w:divBdr>
        </w:div>
        <w:div w:id="1383746461">
          <w:marLeft w:val="547"/>
          <w:marRight w:val="0"/>
          <w:marTop w:val="200"/>
          <w:marBottom w:val="0"/>
          <w:divBdr>
            <w:top w:val="none" w:sz="0" w:space="0" w:color="auto"/>
            <w:left w:val="none" w:sz="0" w:space="0" w:color="auto"/>
            <w:bottom w:val="none" w:sz="0" w:space="0" w:color="auto"/>
            <w:right w:val="none" w:sz="0" w:space="0" w:color="auto"/>
          </w:divBdr>
        </w:div>
        <w:div w:id="2092921264">
          <w:marLeft w:val="547"/>
          <w:marRight w:val="0"/>
          <w:marTop w:val="200"/>
          <w:marBottom w:val="0"/>
          <w:divBdr>
            <w:top w:val="none" w:sz="0" w:space="0" w:color="auto"/>
            <w:left w:val="none" w:sz="0" w:space="0" w:color="auto"/>
            <w:bottom w:val="none" w:sz="0" w:space="0" w:color="auto"/>
            <w:right w:val="none" w:sz="0" w:space="0" w:color="auto"/>
          </w:divBdr>
        </w:div>
        <w:div w:id="1990747103">
          <w:marLeft w:val="547"/>
          <w:marRight w:val="0"/>
          <w:marTop w:val="200"/>
          <w:marBottom w:val="0"/>
          <w:divBdr>
            <w:top w:val="none" w:sz="0" w:space="0" w:color="auto"/>
            <w:left w:val="none" w:sz="0" w:space="0" w:color="auto"/>
            <w:bottom w:val="none" w:sz="0" w:space="0" w:color="auto"/>
            <w:right w:val="none" w:sz="0" w:space="0" w:color="auto"/>
          </w:divBdr>
        </w:div>
        <w:div w:id="339357214">
          <w:marLeft w:val="547"/>
          <w:marRight w:val="0"/>
          <w:marTop w:val="200"/>
          <w:marBottom w:val="0"/>
          <w:divBdr>
            <w:top w:val="none" w:sz="0" w:space="0" w:color="auto"/>
            <w:left w:val="none" w:sz="0" w:space="0" w:color="auto"/>
            <w:bottom w:val="none" w:sz="0" w:space="0" w:color="auto"/>
            <w:right w:val="none" w:sz="0" w:space="0" w:color="auto"/>
          </w:divBdr>
        </w:div>
      </w:divsChild>
    </w:div>
    <w:div w:id="21250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kbladthuiszorg.nl/telefoon-bron-van-infecties/recept-handen-was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rey\AppData\Roaming\Microsoft\Templates\Studieverslag%20met%20f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0974C-6924-4FA9-B3DF-C016D6A6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Studieverslag met foto.dotx</Template>
  <TotalTime>4</TotalTime>
  <Pages>4</Pages>
  <Words>1342</Words>
  <Characters>7384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Emil van der Weijden</cp:lastModifiedBy>
  <cp:revision>4</cp:revision>
  <dcterms:created xsi:type="dcterms:W3CDTF">2023-06-27T12:39:00Z</dcterms:created>
  <dcterms:modified xsi:type="dcterms:W3CDTF">2023-06-27T12:42:00Z</dcterms:modified>
</cp:coreProperties>
</file>